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8B6DE" w14:textId="77777777" w:rsidR="00107869" w:rsidRDefault="006A6FAF" w:rsidP="56D03A62">
      <w:pPr>
        <w:jc w:val="center"/>
        <w:rPr>
          <w:b/>
          <w:bCs/>
          <w:sz w:val="28"/>
          <w:szCs w:val="28"/>
        </w:rPr>
      </w:pPr>
      <w:r w:rsidRPr="56D03A62">
        <w:rPr>
          <w:b/>
          <w:bCs/>
          <w:sz w:val="28"/>
          <w:szCs w:val="28"/>
        </w:rPr>
        <w:t xml:space="preserve">Division of </w:t>
      </w:r>
      <w:r w:rsidR="00107869" w:rsidRPr="56D03A62">
        <w:rPr>
          <w:b/>
          <w:bCs/>
          <w:sz w:val="28"/>
          <w:szCs w:val="28"/>
        </w:rPr>
        <w:t>Anti-Infective</w:t>
      </w:r>
      <w:r w:rsidR="00872FC8" w:rsidRPr="56D03A62">
        <w:rPr>
          <w:b/>
          <w:bCs/>
          <w:sz w:val="28"/>
          <w:szCs w:val="28"/>
        </w:rPr>
        <w:t>s</w:t>
      </w:r>
    </w:p>
    <w:p w14:paraId="5BEC695E" w14:textId="77777777" w:rsidR="006A6FAF" w:rsidRDefault="006A6FAF" w:rsidP="001A7857">
      <w:pPr>
        <w:jc w:val="center"/>
        <w:rPr>
          <w:b/>
          <w:sz w:val="28"/>
          <w:szCs w:val="28"/>
        </w:rPr>
      </w:pPr>
      <w:r w:rsidRPr="001A7857">
        <w:rPr>
          <w:b/>
          <w:sz w:val="28"/>
          <w:szCs w:val="28"/>
        </w:rPr>
        <w:t xml:space="preserve">Single </w:t>
      </w:r>
      <w:smartTag w:uri="urn:schemas-microsoft-com:office:smarttags" w:element="place">
        <w:smartTag w:uri="urn:schemas-microsoft-com:office:smarttags" w:element="City">
          <w:r w:rsidRPr="001A7857">
            <w:rPr>
              <w:b/>
              <w:sz w:val="28"/>
              <w:szCs w:val="28"/>
            </w:rPr>
            <w:t>Patient</w:t>
          </w:r>
        </w:smartTag>
        <w:r w:rsidRPr="001A7857">
          <w:rPr>
            <w:b/>
            <w:sz w:val="28"/>
            <w:szCs w:val="28"/>
          </w:rPr>
          <w:t xml:space="preserve"> </w:t>
        </w:r>
        <w:smartTag w:uri="urn:schemas-microsoft-com:office:smarttags" w:element="State">
          <w:r w:rsidRPr="001A7857">
            <w:rPr>
              <w:b/>
              <w:sz w:val="28"/>
              <w:szCs w:val="28"/>
            </w:rPr>
            <w:t>IND</w:t>
          </w:r>
        </w:smartTag>
      </w:smartTag>
      <w:r w:rsidR="001610E2">
        <w:rPr>
          <w:b/>
          <w:sz w:val="28"/>
          <w:szCs w:val="28"/>
        </w:rPr>
        <w:t xml:space="preserve"> (SPIND)</w:t>
      </w:r>
      <w:r w:rsidRPr="001A7857">
        <w:rPr>
          <w:b/>
          <w:sz w:val="28"/>
          <w:szCs w:val="28"/>
        </w:rPr>
        <w:t xml:space="preserve"> </w:t>
      </w:r>
      <w:r w:rsidR="001A7857" w:rsidRPr="001A7857">
        <w:rPr>
          <w:b/>
          <w:sz w:val="28"/>
          <w:szCs w:val="28"/>
        </w:rPr>
        <w:t xml:space="preserve">request </w:t>
      </w:r>
      <w:r w:rsidRPr="001A7857">
        <w:rPr>
          <w:b/>
          <w:sz w:val="28"/>
          <w:szCs w:val="28"/>
        </w:rPr>
        <w:t>form</w:t>
      </w:r>
      <w:r w:rsidR="00C31725">
        <w:rPr>
          <w:b/>
          <w:sz w:val="28"/>
          <w:szCs w:val="28"/>
        </w:rPr>
        <w:t xml:space="preserve"> </w:t>
      </w:r>
    </w:p>
    <w:p w14:paraId="17932BC5" w14:textId="77777777" w:rsidR="00C31725" w:rsidRPr="00C31725" w:rsidRDefault="001610E2" w:rsidP="001A7857">
      <w:pPr>
        <w:jc w:val="center"/>
        <w:rPr>
          <w:b/>
        </w:rPr>
      </w:pPr>
      <w:r>
        <w:rPr>
          <w:b/>
        </w:rPr>
        <w:t>All</w:t>
      </w:r>
      <w:r w:rsidR="00C31725">
        <w:rPr>
          <w:b/>
        </w:rPr>
        <w:t xml:space="preserve"> information </w:t>
      </w:r>
      <w:r>
        <w:rPr>
          <w:b/>
        </w:rPr>
        <w:t xml:space="preserve">requested </w:t>
      </w:r>
      <w:r w:rsidR="00C31725">
        <w:rPr>
          <w:b/>
        </w:rPr>
        <w:t>must be provided</w:t>
      </w:r>
      <w:r>
        <w:rPr>
          <w:b/>
        </w:rPr>
        <w:t xml:space="preserve"> in order</w:t>
      </w:r>
      <w:r w:rsidR="00C31725">
        <w:rPr>
          <w:b/>
        </w:rPr>
        <w:t xml:space="preserve"> to assess patient eligibility for SPIND for clofazimine</w:t>
      </w:r>
    </w:p>
    <w:p w14:paraId="0402D845" w14:textId="77777777" w:rsidR="006A6FAF" w:rsidRDefault="006A6FAF"/>
    <w:p w14:paraId="7C2F8F47" w14:textId="77777777" w:rsidR="006A6FAF" w:rsidRDefault="00C31725">
      <w:r>
        <w:t>Date of r</w:t>
      </w:r>
      <w:r w:rsidR="006A6FAF">
        <w:t>equest:</w:t>
      </w:r>
      <w:r w:rsidR="00D77F0A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77F0A">
        <w:instrText xml:space="preserve"> FORMTEXT </w:instrText>
      </w:r>
      <w:r w:rsidR="00D77F0A">
        <w:fldChar w:fldCharType="separate"/>
      </w:r>
      <w:r w:rsidR="00D77F0A">
        <w:rPr>
          <w:noProof/>
        </w:rPr>
        <w:t> </w:t>
      </w:r>
      <w:r w:rsidR="00D77F0A">
        <w:rPr>
          <w:noProof/>
        </w:rPr>
        <w:t> </w:t>
      </w:r>
      <w:r w:rsidR="00D77F0A">
        <w:rPr>
          <w:noProof/>
        </w:rPr>
        <w:t> </w:t>
      </w:r>
      <w:r w:rsidR="00D77F0A">
        <w:rPr>
          <w:noProof/>
        </w:rPr>
        <w:t> </w:t>
      </w:r>
      <w:r w:rsidR="00D77F0A">
        <w:rPr>
          <w:noProof/>
        </w:rPr>
        <w:t> </w:t>
      </w:r>
      <w:r w:rsidR="00D77F0A">
        <w:fldChar w:fldCharType="end"/>
      </w:r>
      <w:bookmarkEnd w:id="0"/>
    </w:p>
    <w:p w14:paraId="47988A2F" w14:textId="77777777" w:rsidR="006A6FAF" w:rsidRDefault="00C31725">
      <w:r>
        <w:t>Drug n</w:t>
      </w:r>
      <w:r w:rsidR="006A6FAF">
        <w:t>ame: clofazimine</w:t>
      </w:r>
    </w:p>
    <w:p w14:paraId="41F9FC6C" w14:textId="77777777" w:rsidR="006A6FAF" w:rsidRDefault="006A6FAF"/>
    <w:p w14:paraId="2E55A2C9" w14:textId="77777777" w:rsidR="006A6FAF" w:rsidRDefault="00C31725">
      <w:r>
        <w:t>Name of i</w:t>
      </w:r>
      <w:r w:rsidR="006A6FAF">
        <w:t>nvestigator</w:t>
      </w:r>
      <w:r>
        <w:t xml:space="preserve"> (sponsor)</w:t>
      </w:r>
      <w:r w:rsidR="006A6FAF">
        <w:t xml:space="preserve">: </w:t>
      </w:r>
      <w:r w:rsidR="00D77F0A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77F0A">
        <w:instrText xml:space="preserve"> FORMTEXT </w:instrText>
      </w:r>
      <w:r w:rsidR="00D77F0A">
        <w:fldChar w:fldCharType="separate"/>
      </w:r>
      <w:r w:rsidR="00D77F0A">
        <w:rPr>
          <w:noProof/>
        </w:rPr>
        <w:t> </w:t>
      </w:r>
      <w:r w:rsidR="00D77F0A">
        <w:rPr>
          <w:noProof/>
        </w:rPr>
        <w:t> </w:t>
      </w:r>
      <w:r w:rsidR="00D77F0A">
        <w:rPr>
          <w:noProof/>
        </w:rPr>
        <w:t> </w:t>
      </w:r>
      <w:r w:rsidR="00D77F0A">
        <w:rPr>
          <w:noProof/>
        </w:rPr>
        <w:t> </w:t>
      </w:r>
      <w:r w:rsidR="00D77F0A">
        <w:rPr>
          <w:noProof/>
        </w:rPr>
        <w:t> </w:t>
      </w:r>
      <w:r w:rsidR="00D77F0A">
        <w:fldChar w:fldCharType="end"/>
      </w:r>
      <w:bookmarkEnd w:id="1"/>
    </w:p>
    <w:p w14:paraId="2652D3E9" w14:textId="77777777" w:rsidR="006A6FAF" w:rsidRDefault="006A6FAF">
      <w:r>
        <w:t>Name of caller/requestor if other than investigator:</w:t>
      </w:r>
      <w:r w:rsidR="00D77F0A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77F0A">
        <w:instrText xml:space="preserve"> FORMTEXT </w:instrText>
      </w:r>
      <w:r w:rsidR="00D77F0A">
        <w:fldChar w:fldCharType="separate"/>
      </w:r>
      <w:r w:rsidR="00D77F0A">
        <w:rPr>
          <w:noProof/>
        </w:rPr>
        <w:t> </w:t>
      </w:r>
      <w:r w:rsidR="00D77F0A">
        <w:rPr>
          <w:noProof/>
        </w:rPr>
        <w:t> </w:t>
      </w:r>
      <w:r w:rsidR="00D77F0A">
        <w:rPr>
          <w:noProof/>
        </w:rPr>
        <w:t> </w:t>
      </w:r>
      <w:r w:rsidR="00D77F0A">
        <w:rPr>
          <w:noProof/>
        </w:rPr>
        <w:t> </w:t>
      </w:r>
      <w:r w:rsidR="00D77F0A">
        <w:rPr>
          <w:noProof/>
        </w:rPr>
        <w:t> </w:t>
      </w:r>
      <w:r w:rsidR="00D77F0A">
        <w:fldChar w:fldCharType="end"/>
      </w:r>
      <w:bookmarkEnd w:id="2"/>
    </w:p>
    <w:p w14:paraId="529851C8" w14:textId="77777777" w:rsidR="006A6FAF" w:rsidRDefault="006A6FAF"/>
    <w:p w14:paraId="38865214" w14:textId="77777777" w:rsidR="00C31725" w:rsidRDefault="00C31725">
      <w:r>
        <w:t>Sponsor information</w:t>
      </w:r>
    </w:p>
    <w:p w14:paraId="14079CBD" w14:textId="77777777" w:rsidR="006A6FAF" w:rsidRDefault="00C31725">
      <w:r>
        <w:t>A</w:t>
      </w:r>
      <w:r w:rsidR="006A6FAF">
        <w:t xml:space="preserve">ddress: </w:t>
      </w:r>
      <w:r w:rsidR="00D77F0A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77F0A">
        <w:instrText xml:space="preserve"> FORMTEXT </w:instrText>
      </w:r>
      <w:r w:rsidR="00D77F0A">
        <w:fldChar w:fldCharType="separate"/>
      </w:r>
      <w:r w:rsidR="00D77F0A">
        <w:rPr>
          <w:noProof/>
        </w:rPr>
        <w:t> </w:t>
      </w:r>
      <w:r w:rsidR="00D77F0A">
        <w:rPr>
          <w:noProof/>
        </w:rPr>
        <w:t> </w:t>
      </w:r>
      <w:r w:rsidR="00D77F0A">
        <w:rPr>
          <w:noProof/>
        </w:rPr>
        <w:t> </w:t>
      </w:r>
      <w:r w:rsidR="00D77F0A">
        <w:rPr>
          <w:noProof/>
        </w:rPr>
        <w:t> </w:t>
      </w:r>
      <w:r w:rsidR="00D77F0A">
        <w:rPr>
          <w:noProof/>
        </w:rPr>
        <w:t> </w:t>
      </w:r>
      <w:r w:rsidR="00D77F0A">
        <w:fldChar w:fldCharType="end"/>
      </w:r>
      <w:bookmarkEnd w:id="3"/>
    </w:p>
    <w:p w14:paraId="0314BF7A" w14:textId="77777777" w:rsidR="006A6FAF" w:rsidRDefault="006A6FAF">
      <w:r>
        <w:tab/>
      </w:r>
      <w:r w:rsidR="00D77F0A">
        <w:t xml:space="preserve">   </w:t>
      </w:r>
      <w:r w:rsidR="00D77F0A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77F0A">
        <w:instrText xml:space="preserve"> FORMTEXT </w:instrText>
      </w:r>
      <w:r w:rsidR="00D77F0A">
        <w:fldChar w:fldCharType="separate"/>
      </w:r>
      <w:r w:rsidR="00D77F0A">
        <w:rPr>
          <w:noProof/>
        </w:rPr>
        <w:t> </w:t>
      </w:r>
      <w:r w:rsidR="00D77F0A">
        <w:rPr>
          <w:noProof/>
        </w:rPr>
        <w:t> </w:t>
      </w:r>
      <w:r w:rsidR="00D77F0A">
        <w:rPr>
          <w:noProof/>
        </w:rPr>
        <w:t> </w:t>
      </w:r>
      <w:r w:rsidR="00D77F0A">
        <w:rPr>
          <w:noProof/>
        </w:rPr>
        <w:t> </w:t>
      </w:r>
      <w:r w:rsidR="00D77F0A">
        <w:rPr>
          <w:noProof/>
        </w:rPr>
        <w:t> </w:t>
      </w:r>
      <w:r w:rsidR="00D77F0A">
        <w:fldChar w:fldCharType="end"/>
      </w:r>
      <w:bookmarkEnd w:id="4"/>
    </w:p>
    <w:p w14:paraId="4E02635E" w14:textId="77777777" w:rsidR="00D77F0A" w:rsidRDefault="00D77F0A">
      <w:r>
        <w:tab/>
        <w:t xml:space="preserve">  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4CAAE1E5" w14:textId="77777777" w:rsidR="00D77F0A" w:rsidRDefault="00D77F0A">
      <w:r>
        <w:tab/>
        <w:t xml:space="preserve">  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52A8E961" w14:textId="77777777" w:rsidR="006A6FAF" w:rsidRDefault="006A6FAF">
      <w:r>
        <w:t>Phone #:</w:t>
      </w:r>
      <w:r w:rsidR="00D77F0A">
        <w:t xml:space="preserve"> </w:t>
      </w:r>
      <w:r w:rsidR="00D77F0A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D77F0A">
        <w:instrText xml:space="preserve"> FORMTEXT </w:instrText>
      </w:r>
      <w:r w:rsidR="00D77F0A">
        <w:fldChar w:fldCharType="separate"/>
      </w:r>
      <w:r w:rsidR="00D77F0A">
        <w:rPr>
          <w:noProof/>
        </w:rPr>
        <w:t> </w:t>
      </w:r>
      <w:r w:rsidR="00D77F0A">
        <w:rPr>
          <w:noProof/>
        </w:rPr>
        <w:t> </w:t>
      </w:r>
      <w:r w:rsidR="00D77F0A">
        <w:rPr>
          <w:noProof/>
        </w:rPr>
        <w:t> </w:t>
      </w:r>
      <w:r w:rsidR="00D77F0A">
        <w:rPr>
          <w:noProof/>
        </w:rPr>
        <w:t> </w:t>
      </w:r>
      <w:r w:rsidR="00D77F0A">
        <w:rPr>
          <w:noProof/>
        </w:rPr>
        <w:t> </w:t>
      </w:r>
      <w:r w:rsidR="00D77F0A">
        <w:fldChar w:fldCharType="end"/>
      </w:r>
      <w:bookmarkEnd w:id="7"/>
    </w:p>
    <w:p w14:paraId="350E0A40" w14:textId="77777777" w:rsidR="006A6FAF" w:rsidRDefault="006A6FAF">
      <w:r>
        <w:t>Fax #:</w:t>
      </w:r>
      <w:r w:rsidR="00D77F0A">
        <w:t xml:space="preserve"> </w:t>
      </w:r>
      <w:r w:rsidR="00D77F0A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D77F0A">
        <w:instrText xml:space="preserve"> FORMTEXT </w:instrText>
      </w:r>
      <w:r w:rsidR="00D77F0A">
        <w:fldChar w:fldCharType="separate"/>
      </w:r>
      <w:r w:rsidR="00D77F0A">
        <w:rPr>
          <w:noProof/>
        </w:rPr>
        <w:t> </w:t>
      </w:r>
      <w:r w:rsidR="00D77F0A">
        <w:rPr>
          <w:noProof/>
        </w:rPr>
        <w:t> </w:t>
      </w:r>
      <w:r w:rsidR="00D77F0A">
        <w:rPr>
          <w:noProof/>
        </w:rPr>
        <w:t> </w:t>
      </w:r>
      <w:r w:rsidR="00D77F0A">
        <w:rPr>
          <w:noProof/>
        </w:rPr>
        <w:t> </w:t>
      </w:r>
      <w:r w:rsidR="00D77F0A">
        <w:rPr>
          <w:noProof/>
        </w:rPr>
        <w:t> </w:t>
      </w:r>
      <w:r w:rsidR="00D77F0A">
        <w:fldChar w:fldCharType="end"/>
      </w:r>
      <w:bookmarkEnd w:id="8"/>
    </w:p>
    <w:p w14:paraId="76AC152F" w14:textId="5431B2D4" w:rsidR="006A6FAF" w:rsidRDefault="006A6FAF">
      <w:r>
        <w:t>Cell/</w:t>
      </w:r>
      <w:r w:rsidR="00C04B00">
        <w:t>Pager</w:t>
      </w:r>
      <w:r>
        <w:t xml:space="preserve">#: </w:t>
      </w:r>
      <w:r w:rsidR="00D77F0A">
        <w:t xml:space="preserve"> </w:t>
      </w:r>
      <w:r w:rsidR="00D77F0A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D77F0A">
        <w:instrText xml:space="preserve"> FORMTEXT </w:instrText>
      </w:r>
      <w:r w:rsidR="00D77F0A">
        <w:fldChar w:fldCharType="separate"/>
      </w:r>
      <w:r w:rsidR="00D77F0A">
        <w:rPr>
          <w:noProof/>
        </w:rPr>
        <w:t> </w:t>
      </w:r>
      <w:r w:rsidR="00D77F0A">
        <w:rPr>
          <w:noProof/>
        </w:rPr>
        <w:t> </w:t>
      </w:r>
      <w:r w:rsidR="00D77F0A">
        <w:rPr>
          <w:noProof/>
        </w:rPr>
        <w:t> </w:t>
      </w:r>
      <w:r w:rsidR="00D77F0A">
        <w:rPr>
          <w:noProof/>
        </w:rPr>
        <w:t> </w:t>
      </w:r>
      <w:r w:rsidR="00D77F0A">
        <w:rPr>
          <w:noProof/>
        </w:rPr>
        <w:t> </w:t>
      </w:r>
      <w:r w:rsidR="00D77F0A">
        <w:fldChar w:fldCharType="end"/>
      </w:r>
      <w:bookmarkEnd w:id="9"/>
    </w:p>
    <w:p w14:paraId="42B5A768" w14:textId="77777777" w:rsidR="00956B3E" w:rsidRDefault="00C31725">
      <w:r>
        <w:t xml:space="preserve">E-mail: </w:t>
      </w:r>
    </w:p>
    <w:p w14:paraId="5B187715" w14:textId="77777777" w:rsidR="006A6FAF" w:rsidRDefault="001A7857">
      <w:r>
        <w:t>___________________________________________________________________</w:t>
      </w:r>
    </w:p>
    <w:p w14:paraId="549D488E" w14:textId="77777777" w:rsidR="006A6FAF" w:rsidRDefault="006A6FAF"/>
    <w:p w14:paraId="30F546F4" w14:textId="77777777" w:rsidR="006A6FAF" w:rsidRDefault="006A6FAF" w:rsidP="006A6FAF">
      <w:pPr>
        <w:numPr>
          <w:ilvl w:val="0"/>
          <w:numId w:val="1"/>
        </w:numPr>
      </w:pPr>
      <w:r>
        <w:t>PATIENT INFORMATION</w:t>
      </w:r>
    </w:p>
    <w:p w14:paraId="4CAFD089" w14:textId="77777777" w:rsidR="009C3218" w:rsidRDefault="009C3218" w:rsidP="009C3218">
      <w:pPr>
        <w:ind w:left="360"/>
      </w:pPr>
    </w:p>
    <w:p w14:paraId="0FE00611" w14:textId="77777777" w:rsidR="00732E7F" w:rsidRDefault="00732E7F" w:rsidP="00732E7F">
      <w:pPr>
        <w:numPr>
          <w:ilvl w:val="0"/>
          <w:numId w:val="2"/>
        </w:numPr>
      </w:pPr>
      <w:r>
        <w:t>Patient Initials</w:t>
      </w:r>
      <w:r w:rsidR="00D77F0A">
        <w:t xml:space="preserve"> </w:t>
      </w:r>
      <w:r w:rsidR="00D77F0A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D77F0A">
        <w:instrText xml:space="preserve"> FORMTEXT </w:instrText>
      </w:r>
      <w:r w:rsidR="00D77F0A">
        <w:fldChar w:fldCharType="separate"/>
      </w:r>
      <w:r w:rsidR="00D77F0A">
        <w:rPr>
          <w:noProof/>
        </w:rPr>
        <w:t> </w:t>
      </w:r>
      <w:r w:rsidR="00D77F0A">
        <w:rPr>
          <w:noProof/>
        </w:rPr>
        <w:t> </w:t>
      </w:r>
      <w:r w:rsidR="00D77F0A">
        <w:rPr>
          <w:noProof/>
        </w:rPr>
        <w:t> </w:t>
      </w:r>
      <w:r w:rsidR="00D77F0A">
        <w:rPr>
          <w:noProof/>
        </w:rPr>
        <w:t> </w:t>
      </w:r>
      <w:r w:rsidR="00D77F0A">
        <w:rPr>
          <w:noProof/>
        </w:rPr>
        <w:t> </w:t>
      </w:r>
      <w:r w:rsidR="00D77F0A">
        <w:fldChar w:fldCharType="end"/>
      </w:r>
      <w:bookmarkEnd w:id="10"/>
    </w:p>
    <w:p w14:paraId="20557C0A" w14:textId="5CEFFF73" w:rsidR="00732E7F" w:rsidRDefault="00732E7F" w:rsidP="00732E7F">
      <w:pPr>
        <w:numPr>
          <w:ilvl w:val="0"/>
          <w:numId w:val="2"/>
        </w:numPr>
      </w:pPr>
      <w:r>
        <w:t>Age</w:t>
      </w:r>
      <w:r w:rsidR="00D77F0A">
        <w:t xml:space="preserve"> </w:t>
      </w:r>
      <w:r w:rsidR="00C31725">
        <w:t xml:space="preserve">(in years): </w:t>
      </w:r>
      <w:r w:rsidR="00D77F0A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D77F0A">
        <w:instrText xml:space="preserve"> FORMTEXT </w:instrText>
      </w:r>
      <w:r w:rsidR="00D77F0A">
        <w:fldChar w:fldCharType="separate"/>
      </w:r>
      <w:r w:rsidR="00D77F0A">
        <w:rPr>
          <w:noProof/>
        </w:rPr>
        <w:t> </w:t>
      </w:r>
      <w:r w:rsidR="00D77F0A">
        <w:rPr>
          <w:noProof/>
        </w:rPr>
        <w:t> </w:t>
      </w:r>
      <w:r w:rsidR="00D77F0A">
        <w:rPr>
          <w:noProof/>
        </w:rPr>
        <w:t> </w:t>
      </w:r>
      <w:r w:rsidR="00D77F0A">
        <w:rPr>
          <w:noProof/>
        </w:rPr>
        <w:t> </w:t>
      </w:r>
      <w:r w:rsidR="00D77F0A">
        <w:rPr>
          <w:noProof/>
        </w:rPr>
        <w:t> </w:t>
      </w:r>
      <w:r w:rsidR="00D77F0A">
        <w:fldChar w:fldCharType="end"/>
      </w:r>
      <w:bookmarkEnd w:id="11"/>
      <w:r w:rsidR="00AC3D92">
        <w:t xml:space="preserve"> </w:t>
      </w:r>
    </w:p>
    <w:p w14:paraId="57CDB572" w14:textId="2C17FCA3" w:rsidR="00AC3D92" w:rsidRDefault="00AC3D92" w:rsidP="00732E7F">
      <w:pPr>
        <w:numPr>
          <w:ilvl w:val="0"/>
          <w:numId w:val="2"/>
        </w:numPr>
      </w:pPr>
      <w:r>
        <w:t>If pediatric patient, please provide weight:</w:t>
      </w:r>
      <w:r w:rsidR="00C52126" w:rsidRPr="00C52126">
        <w:t xml:space="preserve"> </w:t>
      </w:r>
      <w:r w:rsidR="00C52126">
        <w:fldChar w:fldCharType="begin">
          <w:ffData>
            <w:name w:val="Text31"/>
            <w:enabled/>
            <w:calcOnExit w:val="0"/>
            <w:textInput/>
          </w:ffData>
        </w:fldChar>
      </w:r>
      <w:r w:rsidR="00C52126">
        <w:instrText xml:space="preserve"> FORMTEXT </w:instrText>
      </w:r>
      <w:r w:rsidR="00C52126">
        <w:fldChar w:fldCharType="separate"/>
      </w:r>
      <w:r w:rsidR="00C52126">
        <w:rPr>
          <w:noProof/>
        </w:rPr>
        <w:t> </w:t>
      </w:r>
      <w:r w:rsidR="00C52126">
        <w:rPr>
          <w:noProof/>
        </w:rPr>
        <w:t> </w:t>
      </w:r>
      <w:r w:rsidR="00C52126">
        <w:rPr>
          <w:noProof/>
        </w:rPr>
        <w:t> </w:t>
      </w:r>
      <w:r w:rsidR="00C52126">
        <w:rPr>
          <w:noProof/>
        </w:rPr>
        <w:t> </w:t>
      </w:r>
      <w:r w:rsidR="00C52126">
        <w:rPr>
          <w:noProof/>
        </w:rPr>
        <w:t> </w:t>
      </w:r>
      <w:r w:rsidR="00C52126">
        <w:fldChar w:fldCharType="end"/>
      </w:r>
      <w:r>
        <w:t xml:space="preserve"> </w:t>
      </w:r>
    </w:p>
    <w:p w14:paraId="0A845883" w14:textId="77777777" w:rsidR="00732E7F" w:rsidRDefault="00732E7F" w:rsidP="00732E7F">
      <w:pPr>
        <w:numPr>
          <w:ilvl w:val="0"/>
          <w:numId w:val="2"/>
        </w:numPr>
      </w:pPr>
      <w:r>
        <w:t>Gender</w:t>
      </w:r>
      <w:r w:rsidR="00D77F0A">
        <w:t xml:space="preserve">  </w:t>
      </w:r>
      <w:r w:rsidR="00D77F0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 w:rsidR="00D77F0A">
        <w:instrText xml:space="preserve"> FORMCHECKBOX </w:instrText>
      </w:r>
      <w:r w:rsidR="00A83CEB">
        <w:fldChar w:fldCharType="separate"/>
      </w:r>
      <w:r w:rsidR="00D77F0A">
        <w:fldChar w:fldCharType="end"/>
      </w:r>
      <w:bookmarkEnd w:id="12"/>
      <w:r w:rsidR="00D77F0A">
        <w:t xml:space="preserve"> Male      </w:t>
      </w:r>
      <w:r w:rsidR="00D77F0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"/>
      <w:r w:rsidR="00D77F0A">
        <w:instrText xml:space="preserve"> FORMCHECKBOX </w:instrText>
      </w:r>
      <w:r w:rsidR="00A83CEB">
        <w:fldChar w:fldCharType="separate"/>
      </w:r>
      <w:r w:rsidR="00D77F0A">
        <w:fldChar w:fldCharType="end"/>
      </w:r>
      <w:bookmarkEnd w:id="13"/>
      <w:r w:rsidR="00D77F0A">
        <w:t xml:space="preserve">  Female</w:t>
      </w:r>
    </w:p>
    <w:p w14:paraId="12445B01" w14:textId="77777777" w:rsidR="00C31725" w:rsidRDefault="009C3218" w:rsidP="00732E7F">
      <w:pPr>
        <w:numPr>
          <w:ilvl w:val="0"/>
          <w:numId w:val="2"/>
        </w:numPr>
      </w:pPr>
      <w:r>
        <w:t>P</w:t>
      </w:r>
      <w:r w:rsidR="00C31725">
        <w:t xml:space="preserve">atient </w:t>
      </w:r>
      <w:r>
        <w:t xml:space="preserve">has </w:t>
      </w:r>
      <w:r w:rsidR="00C31725">
        <w:t>p</w:t>
      </w:r>
      <w:r w:rsidR="00732E7F">
        <w:t>revious</w:t>
      </w:r>
      <w:r w:rsidR="00C31725">
        <w:t>ly received</w:t>
      </w:r>
      <w:r w:rsidR="00732E7F">
        <w:t xml:space="preserve"> clofazimine</w:t>
      </w:r>
      <w:r w:rsidR="008E3C69">
        <w:t xml:space="preserve"> </w:t>
      </w:r>
      <w:r w:rsidR="00C31725">
        <w:t>therapy</w:t>
      </w:r>
    </w:p>
    <w:p w14:paraId="6363FECB" w14:textId="77777777" w:rsidR="00732E7F" w:rsidRDefault="00C31725" w:rsidP="00C31725">
      <w:pPr>
        <w:ind w:left="1152"/>
      </w:pPr>
      <w:r>
        <w:tab/>
      </w:r>
      <w:r w:rsidR="009C3218">
        <w:t xml:space="preserve">    </w:t>
      </w:r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6"/>
      <w:r>
        <w:instrText xml:space="preserve"> FORMCHECKBOX </w:instrText>
      </w:r>
      <w:r w:rsidR="00A83CEB">
        <w:fldChar w:fldCharType="separate"/>
      </w:r>
      <w:r>
        <w:fldChar w:fldCharType="end"/>
      </w:r>
      <w:bookmarkEnd w:id="14"/>
      <w:r>
        <w:t xml:space="preserve"> Yes</w:t>
      </w:r>
      <w:r>
        <w:tab/>
      </w:r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7"/>
      <w:r>
        <w:instrText xml:space="preserve"> FORMCHECKBOX </w:instrText>
      </w:r>
      <w:r w:rsidR="00A83CEB">
        <w:fldChar w:fldCharType="separate"/>
      </w:r>
      <w:r>
        <w:fldChar w:fldCharType="end"/>
      </w:r>
      <w:bookmarkEnd w:id="15"/>
      <w:r>
        <w:t xml:space="preserve"> No</w:t>
      </w:r>
    </w:p>
    <w:p w14:paraId="0E328BE3" w14:textId="77777777" w:rsidR="001C4130" w:rsidRDefault="001C4130" w:rsidP="00C31725">
      <w:pPr>
        <w:ind w:left="1152"/>
      </w:pPr>
    </w:p>
    <w:p w14:paraId="442D4AA6" w14:textId="7F323976" w:rsidR="001C4130" w:rsidRDefault="001C4130" w:rsidP="00C31725">
      <w:pPr>
        <w:ind w:left="1152"/>
      </w:pPr>
      <w:r>
        <w:tab/>
        <w:t>If yes, specify dates (start and end, mm/dd/</w:t>
      </w:r>
      <w:proofErr w:type="spellStart"/>
      <w:r>
        <w:t>yy</w:t>
      </w:r>
      <w:proofErr w:type="spellEnd"/>
      <w:r>
        <w:t xml:space="preserve"> to mm/dd/</w:t>
      </w:r>
      <w:proofErr w:type="spellStart"/>
      <w:r>
        <w:t>y</w:t>
      </w:r>
      <w:r w:rsidR="00097027">
        <w:t>y</w:t>
      </w:r>
      <w:proofErr w:type="spellEnd"/>
      <w:r>
        <w:t>)</w:t>
      </w:r>
    </w:p>
    <w:p w14:paraId="18958B36" w14:textId="77777777" w:rsidR="001C4130" w:rsidRDefault="001C4130" w:rsidP="00C31725">
      <w:pPr>
        <w:ind w:left="1152"/>
      </w:pPr>
      <w:r>
        <w:tab/>
      </w:r>
      <w:r>
        <w:tab/>
      </w: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16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  <w:r>
        <w:t xml:space="preserve">   to    </w:t>
      </w:r>
      <w:r>
        <w:fldChar w:fldCharType="begin">
          <w:ffData>
            <w:name w:val="Text31"/>
            <w:enabled/>
            <w:calcOnExit w:val="0"/>
            <w:textInput/>
          </w:ffData>
        </w:fldChar>
      </w:r>
      <w:bookmarkStart w:id="17" w:name="Text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3C0A6657" w14:textId="77777777" w:rsidR="001C4130" w:rsidRDefault="001C4130" w:rsidP="00C31725">
      <w:pPr>
        <w:ind w:left="1152"/>
      </w:pPr>
      <w:r>
        <w:tab/>
      </w:r>
      <w:r>
        <w:tab/>
        <w:t xml:space="preserve">Dose (in mg/day): </w:t>
      </w:r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18" w:name="Text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7604FBA2" w14:textId="77777777" w:rsidR="001C4130" w:rsidRDefault="004612E6" w:rsidP="00C31725">
      <w:pPr>
        <w:ind w:left="1152"/>
      </w:pPr>
      <w:r>
        <w:tab/>
      </w:r>
      <w:r>
        <w:tab/>
        <w:t>Duration (in months</w:t>
      </w:r>
      <w:r w:rsidR="001C4130">
        <w:t xml:space="preserve">): </w:t>
      </w:r>
      <w:r w:rsidR="001C4130">
        <w:fldChar w:fldCharType="begin">
          <w:ffData>
            <w:name w:val="Text33"/>
            <w:enabled/>
            <w:calcOnExit w:val="0"/>
            <w:textInput/>
          </w:ffData>
        </w:fldChar>
      </w:r>
      <w:bookmarkStart w:id="19" w:name="Text33"/>
      <w:r w:rsidR="001C4130">
        <w:instrText xml:space="preserve"> FORMTEXT </w:instrText>
      </w:r>
      <w:r w:rsidR="001C4130">
        <w:fldChar w:fldCharType="separate"/>
      </w:r>
      <w:r w:rsidR="001C4130">
        <w:rPr>
          <w:noProof/>
        </w:rPr>
        <w:t> </w:t>
      </w:r>
      <w:r w:rsidR="001C4130">
        <w:rPr>
          <w:noProof/>
        </w:rPr>
        <w:t> </w:t>
      </w:r>
      <w:r w:rsidR="001C4130">
        <w:rPr>
          <w:noProof/>
        </w:rPr>
        <w:t> </w:t>
      </w:r>
      <w:r w:rsidR="001C4130">
        <w:rPr>
          <w:noProof/>
        </w:rPr>
        <w:t> </w:t>
      </w:r>
      <w:r w:rsidR="001C4130">
        <w:rPr>
          <w:noProof/>
        </w:rPr>
        <w:t> </w:t>
      </w:r>
      <w:r w:rsidR="001C4130">
        <w:fldChar w:fldCharType="end"/>
      </w:r>
      <w:bookmarkEnd w:id="19"/>
    </w:p>
    <w:p w14:paraId="38366280" w14:textId="77777777" w:rsidR="001C4130" w:rsidRDefault="001C4130" w:rsidP="00C31725">
      <w:pPr>
        <w:ind w:left="1152"/>
      </w:pPr>
      <w:r>
        <w:tab/>
      </w:r>
      <w:r>
        <w:tab/>
        <w:t xml:space="preserve">Response (cure, improvement, relapse, failure):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20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196D8AAA" w14:textId="77777777" w:rsidR="009C3218" w:rsidRDefault="009C3218" w:rsidP="00C31725">
      <w:pPr>
        <w:ind w:left="1152"/>
      </w:pPr>
    </w:p>
    <w:p w14:paraId="1A6D5E26" w14:textId="77777777" w:rsidR="001C4130" w:rsidRDefault="001C4130" w:rsidP="00C31725">
      <w:pPr>
        <w:ind w:left="1152"/>
      </w:pPr>
      <w:r>
        <w:tab/>
      </w:r>
      <w:r>
        <w:tab/>
        <w:t xml:space="preserve">Serious Adverse Event(s): </w:t>
      </w:r>
      <w:r>
        <w:fldChar w:fldCharType="begin">
          <w:ffData>
            <w:name w:val="Text35"/>
            <w:enabled/>
            <w:calcOnExit w:val="0"/>
            <w:textInput/>
          </w:ffData>
        </w:fldChar>
      </w:r>
      <w:bookmarkStart w:id="21" w:name="Text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70C188BB" w14:textId="77777777" w:rsidR="009C3218" w:rsidRDefault="009C3218" w:rsidP="00C31725">
      <w:pPr>
        <w:ind w:left="1152"/>
      </w:pPr>
    </w:p>
    <w:p w14:paraId="6EFD001F" w14:textId="77777777" w:rsidR="009C3218" w:rsidRDefault="009C3218" w:rsidP="00C31725">
      <w:pPr>
        <w:ind w:left="1152"/>
      </w:pPr>
    </w:p>
    <w:p w14:paraId="7AFA8D1C" w14:textId="77777777" w:rsidR="006A6FAF" w:rsidRDefault="006A6FAF" w:rsidP="006A6FAF">
      <w:pPr>
        <w:numPr>
          <w:ilvl w:val="0"/>
          <w:numId w:val="1"/>
        </w:numPr>
      </w:pPr>
      <w:r>
        <w:t>DESCRIPTION OF CLINICAL DISEASE FOR WHICH CLOFAZIMINE IS REQUESTED</w:t>
      </w:r>
    </w:p>
    <w:p w14:paraId="79046214" w14:textId="77777777" w:rsidR="009C3218" w:rsidRDefault="009C3218" w:rsidP="009C3218">
      <w:pPr>
        <w:ind w:left="360"/>
      </w:pPr>
    </w:p>
    <w:p w14:paraId="3833A3A9" w14:textId="77777777" w:rsidR="00732E7F" w:rsidRDefault="00732E7F" w:rsidP="00732E7F">
      <w:pPr>
        <w:numPr>
          <w:ilvl w:val="1"/>
          <w:numId w:val="1"/>
        </w:numPr>
      </w:pPr>
      <w:r>
        <w:t>Site of infection</w:t>
      </w:r>
      <w:r w:rsidR="008E3C69">
        <w:t xml:space="preserve"> </w:t>
      </w:r>
      <w:r w:rsidR="008E3C69">
        <w:fldChar w:fldCharType="begin">
          <w:ffData>
            <w:name w:val="Text15"/>
            <w:enabled/>
            <w:calcOnExit w:val="0"/>
            <w:textInput/>
          </w:ffData>
        </w:fldChar>
      </w:r>
      <w:bookmarkStart w:id="22" w:name="Text15"/>
      <w:r w:rsidR="008E3C69">
        <w:instrText xml:space="preserve"> FORMTEXT </w:instrText>
      </w:r>
      <w:r w:rsidR="008E3C69">
        <w:fldChar w:fldCharType="separate"/>
      </w:r>
      <w:r w:rsidR="008E3C69">
        <w:rPr>
          <w:noProof/>
        </w:rPr>
        <w:t> </w:t>
      </w:r>
      <w:r w:rsidR="008E3C69">
        <w:rPr>
          <w:noProof/>
        </w:rPr>
        <w:t> </w:t>
      </w:r>
      <w:r w:rsidR="008E3C69">
        <w:rPr>
          <w:noProof/>
        </w:rPr>
        <w:t> </w:t>
      </w:r>
      <w:r w:rsidR="008E3C69">
        <w:rPr>
          <w:noProof/>
        </w:rPr>
        <w:t> </w:t>
      </w:r>
      <w:r w:rsidR="008E3C69">
        <w:rPr>
          <w:noProof/>
        </w:rPr>
        <w:t> </w:t>
      </w:r>
      <w:r w:rsidR="008E3C69">
        <w:fldChar w:fldCharType="end"/>
      </w:r>
      <w:bookmarkEnd w:id="22"/>
    </w:p>
    <w:p w14:paraId="301A50C1" w14:textId="77777777" w:rsidR="00732E7F" w:rsidRDefault="00732E7F" w:rsidP="00732E7F">
      <w:pPr>
        <w:numPr>
          <w:ilvl w:val="1"/>
          <w:numId w:val="1"/>
        </w:numPr>
      </w:pPr>
      <w:r>
        <w:t>Organism isolated</w:t>
      </w:r>
      <w:r w:rsidR="008E3C69">
        <w:t xml:space="preserve"> </w:t>
      </w:r>
      <w:r w:rsidR="008E3C69">
        <w:fldChar w:fldCharType="begin">
          <w:ffData>
            <w:name w:val="Text16"/>
            <w:enabled/>
            <w:calcOnExit w:val="0"/>
            <w:textInput/>
          </w:ffData>
        </w:fldChar>
      </w:r>
      <w:bookmarkStart w:id="23" w:name="Text16"/>
      <w:r w:rsidR="008E3C69">
        <w:instrText xml:space="preserve"> FORMTEXT </w:instrText>
      </w:r>
      <w:r w:rsidR="008E3C69">
        <w:fldChar w:fldCharType="separate"/>
      </w:r>
      <w:r w:rsidR="008E3C69">
        <w:rPr>
          <w:noProof/>
        </w:rPr>
        <w:t> </w:t>
      </w:r>
      <w:r w:rsidR="008E3C69">
        <w:rPr>
          <w:noProof/>
        </w:rPr>
        <w:t> </w:t>
      </w:r>
      <w:r w:rsidR="008E3C69">
        <w:rPr>
          <w:noProof/>
        </w:rPr>
        <w:t> </w:t>
      </w:r>
      <w:r w:rsidR="008E3C69">
        <w:rPr>
          <w:noProof/>
        </w:rPr>
        <w:t> </w:t>
      </w:r>
      <w:r w:rsidR="008E3C69">
        <w:rPr>
          <w:noProof/>
        </w:rPr>
        <w:t> </w:t>
      </w:r>
      <w:r w:rsidR="008E3C69">
        <w:fldChar w:fldCharType="end"/>
      </w:r>
      <w:bookmarkEnd w:id="23"/>
    </w:p>
    <w:p w14:paraId="7C98C517" w14:textId="77777777" w:rsidR="008E3C69" w:rsidRDefault="008E3C69" w:rsidP="009C3218">
      <w:pPr>
        <w:numPr>
          <w:ilvl w:val="2"/>
          <w:numId w:val="6"/>
        </w:numPr>
      </w:pPr>
      <w:r>
        <w:t xml:space="preserve">Specimen </w:t>
      </w:r>
      <w:r w:rsidR="001C4130">
        <w:t xml:space="preserve">source: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24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14:paraId="0BCE006A" w14:textId="77777777" w:rsidR="008E3C69" w:rsidRDefault="001C4130" w:rsidP="009C3218">
      <w:pPr>
        <w:numPr>
          <w:ilvl w:val="2"/>
          <w:numId w:val="6"/>
        </w:numPr>
      </w:pPr>
      <w:r>
        <w:lastRenderedPageBreak/>
        <w:t>All d</w:t>
      </w:r>
      <w:r w:rsidR="008E3C69">
        <w:t xml:space="preserve">ates of isolation </w:t>
      </w:r>
      <w:r w:rsidR="008E3C69">
        <w:fldChar w:fldCharType="begin">
          <w:ffData>
            <w:name w:val="Text18"/>
            <w:enabled/>
            <w:calcOnExit w:val="0"/>
            <w:textInput/>
          </w:ffData>
        </w:fldChar>
      </w:r>
      <w:bookmarkStart w:id="25" w:name="Text18"/>
      <w:r w:rsidR="008E3C69">
        <w:instrText xml:space="preserve"> FORMTEXT </w:instrText>
      </w:r>
      <w:r w:rsidR="008E3C69">
        <w:fldChar w:fldCharType="separate"/>
      </w:r>
      <w:r w:rsidR="008E3C69">
        <w:rPr>
          <w:noProof/>
        </w:rPr>
        <w:t> </w:t>
      </w:r>
      <w:r w:rsidR="008E3C69">
        <w:rPr>
          <w:noProof/>
        </w:rPr>
        <w:t> </w:t>
      </w:r>
      <w:r w:rsidR="008E3C69">
        <w:rPr>
          <w:noProof/>
        </w:rPr>
        <w:t> </w:t>
      </w:r>
      <w:r w:rsidR="008E3C69">
        <w:rPr>
          <w:noProof/>
        </w:rPr>
        <w:t> </w:t>
      </w:r>
      <w:r w:rsidR="008E3C69">
        <w:rPr>
          <w:noProof/>
        </w:rPr>
        <w:t> </w:t>
      </w:r>
      <w:r w:rsidR="008E3C69">
        <w:fldChar w:fldCharType="end"/>
      </w:r>
      <w:bookmarkEnd w:id="25"/>
    </w:p>
    <w:p w14:paraId="78F29C20" w14:textId="77777777" w:rsidR="001C4130" w:rsidRDefault="008E3C69" w:rsidP="009C3218">
      <w:pPr>
        <w:numPr>
          <w:ilvl w:val="2"/>
          <w:numId w:val="6"/>
        </w:numPr>
      </w:pPr>
      <w:r>
        <w:t>Antimicrobial susceptibility</w:t>
      </w:r>
      <w:r w:rsidR="001C4130">
        <w:t xml:space="preserve"> (drugs tested and susceptibility report) </w:t>
      </w:r>
    </w:p>
    <w:p w14:paraId="0E5C6B9E" w14:textId="77777777" w:rsidR="008E3C69" w:rsidRDefault="001C4130" w:rsidP="008E3C69">
      <w:pPr>
        <w:ind w:left="1080"/>
      </w:pPr>
      <w:r>
        <w:t xml:space="preserve">          </w:t>
      </w:r>
      <w:r w:rsidR="009C3218">
        <w:t xml:space="preserve">        a</w:t>
      </w:r>
      <w:r>
        <w:t>nd date</w:t>
      </w:r>
      <w:r w:rsidR="009C3218">
        <w:t xml:space="preserve">: </w:t>
      </w:r>
      <w:r w:rsidR="008E3C69">
        <w:fldChar w:fldCharType="begin">
          <w:ffData>
            <w:name w:val="Text19"/>
            <w:enabled/>
            <w:calcOnExit w:val="0"/>
            <w:textInput/>
          </w:ffData>
        </w:fldChar>
      </w:r>
      <w:bookmarkStart w:id="26" w:name="Text19"/>
      <w:r w:rsidR="008E3C69">
        <w:instrText xml:space="preserve"> FORMTEXT </w:instrText>
      </w:r>
      <w:r w:rsidR="008E3C69">
        <w:fldChar w:fldCharType="separate"/>
      </w:r>
      <w:r w:rsidR="008E3C69">
        <w:rPr>
          <w:noProof/>
        </w:rPr>
        <w:t> </w:t>
      </w:r>
      <w:r w:rsidR="008E3C69">
        <w:rPr>
          <w:noProof/>
        </w:rPr>
        <w:t> </w:t>
      </w:r>
      <w:r w:rsidR="008E3C69">
        <w:rPr>
          <w:noProof/>
        </w:rPr>
        <w:t> </w:t>
      </w:r>
      <w:r w:rsidR="008E3C69">
        <w:rPr>
          <w:noProof/>
        </w:rPr>
        <w:t> </w:t>
      </w:r>
      <w:r w:rsidR="008E3C69">
        <w:rPr>
          <w:noProof/>
        </w:rPr>
        <w:t> </w:t>
      </w:r>
      <w:r w:rsidR="008E3C69">
        <w:fldChar w:fldCharType="end"/>
      </w:r>
      <w:bookmarkEnd w:id="26"/>
    </w:p>
    <w:p w14:paraId="0A9946C5" w14:textId="77777777" w:rsidR="000F1B82" w:rsidRDefault="000F1B82" w:rsidP="008E3C69">
      <w:pPr>
        <w:ind w:left="1080"/>
      </w:pPr>
      <w:r>
        <w:tab/>
      </w:r>
      <w:r>
        <w:tab/>
      </w:r>
      <w:r>
        <w:tab/>
        <w:t xml:space="preserve">    </w:t>
      </w:r>
      <w:r>
        <w:fldChar w:fldCharType="begin">
          <w:ffData>
            <w:name w:val="Text47"/>
            <w:enabled/>
            <w:calcOnExit w:val="0"/>
            <w:textInput/>
          </w:ffData>
        </w:fldChar>
      </w:r>
      <w:bookmarkStart w:id="27" w:name="Text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14:paraId="353CBA26" w14:textId="77777777" w:rsidR="00732E7F" w:rsidRDefault="00732E7F" w:rsidP="00732E7F">
      <w:pPr>
        <w:numPr>
          <w:ilvl w:val="1"/>
          <w:numId w:val="1"/>
        </w:numPr>
      </w:pPr>
      <w:r>
        <w:t xml:space="preserve">Current </w:t>
      </w:r>
      <w:r w:rsidR="001C4130">
        <w:t xml:space="preserve">antimicrobial </w:t>
      </w:r>
      <w:r>
        <w:t>therapy</w:t>
      </w:r>
      <w:r w:rsidR="001C4130">
        <w:t>(</w:t>
      </w:r>
      <w:proofErr w:type="spellStart"/>
      <w:r w:rsidR="001C4130">
        <w:t>ies</w:t>
      </w:r>
      <w:proofErr w:type="spellEnd"/>
      <w:r w:rsidR="001C4130">
        <w:t>)</w:t>
      </w:r>
      <w:r w:rsidR="00886C7F">
        <w:t xml:space="preserve">    </w:t>
      </w:r>
      <w:r w:rsidR="008E3C69">
        <w:t xml:space="preserve"> </w:t>
      </w:r>
      <w:r w:rsidR="008E3C69">
        <w:fldChar w:fldCharType="begin">
          <w:ffData>
            <w:name w:val="Text20"/>
            <w:enabled/>
            <w:calcOnExit w:val="0"/>
            <w:textInput/>
          </w:ffData>
        </w:fldChar>
      </w:r>
      <w:bookmarkStart w:id="28" w:name="Text20"/>
      <w:r w:rsidR="008E3C69">
        <w:instrText xml:space="preserve"> FORMTEXT </w:instrText>
      </w:r>
      <w:r w:rsidR="008E3C69">
        <w:fldChar w:fldCharType="separate"/>
      </w:r>
      <w:r w:rsidR="008E3C69">
        <w:rPr>
          <w:noProof/>
        </w:rPr>
        <w:t> </w:t>
      </w:r>
      <w:r w:rsidR="008E3C69">
        <w:rPr>
          <w:noProof/>
        </w:rPr>
        <w:t> </w:t>
      </w:r>
      <w:r w:rsidR="008E3C69">
        <w:rPr>
          <w:noProof/>
        </w:rPr>
        <w:t> </w:t>
      </w:r>
      <w:r w:rsidR="008E3C69">
        <w:rPr>
          <w:noProof/>
        </w:rPr>
        <w:t> </w:t>
      </w:r>
      <w:r w:rsidR="008E3C69">
        <w:rPr>
          <w:noProof/>
        </w:rPr>
        <w:t> </w:t>
      </w:r>
      <w:r w:rsidR="008E3C69">
        <w:fldChar w:fldCharType="end"/>
      </w:r>
      <w:bookmarkEnd w:id="28"/>
    </w:p>
    <w:p w14:paraId="75BE21B0" w14:textId="77777777" w:rsidR="004612E6" w:rsidRDefault="004612E6" w:rsidP="004612E6">
      <w:pPr>
        <w:ind w:left="1080"/>
      </w:pPr>
    </w:p>
    <w:p w14:paraId="6DB5D103" w14:textId="1842A041" w:rsidR="56D03A62" w:rsidRDefault="56D03A62" w:rsidP="56D03A62">
      <w:pPr>
        <w:ind w:left="1080"/>
      </w:pPr>
    </w:p>
    <w:p w14:paraId="666D8A3A" w14:textId="11C2801C" w:rsidR="56D03A62" w:rsidRDefault="56D03A62" w:rsidP="56D03A62">
      <w:pPr>
        <w:ind w:left="1080"/>
      </w:pPr>
    </w:p>
    <w:p w14:paraId="1A1F4DA2" w14:textId="77777777" w:rsidR="009C3218" w:rsidRDefault="009C3218" w:rsidP="009C3218">
      <w:pPr>
        <w:ind w:left="1080"/>
      </w:pPr>
    </w:p>
    <w:p w14:paraId="3DF1FA85" w14:textId="77777777" w:rsidR="00732E7F" w:rsidRDefault="00732E7F" w:rsidP="00732E7F">
      <w:pPr>
        <w:numPr>
          <w:ilvl w:val="1"/>
          <w:numId w:val="1"/>
        </w:numPr>
      </w:pPr>
      <w:r>
        <w:t>Previous therapy(</w:t>
      </w:r>
      <w:proofErr w:type="spellStart"/>
      <w:r>
        <w:t>ies</w:t>
      </w:r>
      <w:proofErr w:type="spellEnd"/>
      <w:r>
        <w:t xml:space="preserve">): </w:t>
      </w:r>
      <w:r w:rsidR="00886C7F"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8"/>
      <w:r w:rsidR="00886C7F">
        <w:instrText xml:space="preserve"> FORMCHECKBOX </w:instrText>
      </w:r>
      <w:r w:rsidR="00A83CEB">
        <w:fldChar w:fldCharType="separate"/>
      </w:r>
      <w:r w:rsidR="00886C7F">
        <w:fldChar w:fldCharType="end"/>
      </w:r>
      <w:bookmarkEnd w:id="29"/>
      <w:r w:rsidR="00886C7F">
        <w:t xml:space="preserve"> Yes     </w:t>
      </w:r>
      <w:r w:rsidR="00886C7F"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9"/>
      <w:r w:rsidR="00886C7F">
        <w:instrText xml:space="preserve"> FORMCHECKBOX </w:instrText>
      </w:r>
      <w:r w:rsidR="00A83CEB">
        <w:fldChar w:fldCharType="separate"/>
      </w:r>
      <w:r w:rsidR="00886C7F">
        <w:fldChar w:fldCharType="end"/>
      </w:r>
      <w:bookmarkEnd w:id="30"/>
      <w:r w:rsidR="00886C7F">
        <w:t xml:space="preserve"> No</w:t>
      </w:r>
    </w:p>
    <w:p w14:paraId="0724A2C7" w14:textId="77777777" w:rsidR="009C3218" w:rsidRDefault="009C3218" w:rsidP="009C3218">
      <w:pPr>
        <w:ind w:left="1080"/>
      </w:pPr>
    </w:p>
    <w:p w14:paraId="23855355" w14:textId="77777777" w:rsidR="00732E7F" w:rsidRDefault="00886C7F" w:rsidP="00732E7F">
      <w:pPr>
        <w:ind w:left="1080"/>
      </w:pPr>
      <w:r>
        <w:tab/>
      </w:r>
      <w:r w:rsidR="009C3218">
        <w:t xml:space="preserve"> </w:t>
      </w:r>
      <w:r>
        <w:t>If Ye</w:t>
      </w:r>
      <w:r w:rsidR="00732E7F">
        <w:t xml:space="preserve">s, </w:t>
      </w:r>
      <w:r>
        <w:t xml:space="preserve">specify the reason(s) for discontinuation for each individual drug </w:t>
      </w:r>
      <w:r w:rsidR="009C3218">
        <w:t xml:space="preserve">  </w:t>
      </w:r>
      <w:r w:rsidR="009C3218">
        <w:tab/>
      </w:r>
      <w:r w:rsidR="009C3218">
        <w:tab/>
      </w:r>
      <w:r w:rsidR="009C3218">
        <w:tab/>
      </w:r>
      <w:r>
        <w:fldChar w:fldCharType="begin">
          <w:ffData>
            <w:name w:val="Text36"/>
            <w:enabled/>
            <w:calcOnExit w:val="0"/>
            <w:textInput/>
          </w:ffData>
        </w:fldChar>
      </w:r>
      <w:bookmarkStart w:id="31" w:name="Text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32" w:name="Text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</w:p>
    <w:p w14:paraId="4CDAAFB5" w14:textId="77777777" w:rsidR="00732E7F" w:rsidRDefault="00732E7F" w:rsidP="00732E7F">
      <w:pPr>
        <w:ind w:left="1080"/>
      </w:pPr>
    </w:p>
    <w:p w14:paraId="7C9385B2" w14:textId="77777777" w:rsidR="00732E7F" w:rsidRDefault="00886C7F" w:rsidP="00732E7F">
      <w:pPr>
        <w:ind w:left="1080"/>
      </w:pPr>
      <w:r>
        <w:tab/>
      </w:r>
      <w:r w:rsidR="009C3218">
        <w:t xml:space="preserve"> </w:t>
      </w:r>
      <w:r>
        <w:t>If N</w:t>
      </w:r>
      <w:r w:rsidR="00732E7F">
        <w:t xml:space="preserve">o, provide a rationale for using clofazimine for the treatment of </w:t>
      </w:r>
      <w:r>
        <w:t xml:space="preserve">this </w:t>
      </w:r>
      <w:r w:rsidR="009C3218">
        <w:tab/>
        <w:t xml:space="preserve"> </w:t>
      </w:r>
      <w:r w:rsidR="009C3218">
        <w:tab/>
        <w:t xml:space="preserve"> </w:t>
      </w:r>
      <w:r>
        <w:t xml:space="preserve">patient </w:t>
      </w:r>
      <w:r w:rsidR="008E3C69">
        <w:t xml:space="preserve"> </w:t>
      </w:r>
      <w:r w:rsidR="008E3C69">
        <w:fldChar w:fldCharType="begin">
          <w:ffData>
            <w:name w:val="Text21"/>
            <w:enabled/>
            <w:calcOnExit w:val="0"/>
            <w:textInput/>
          </w:ffData>
        </w:fldChar>
      </w:r>
      <w:bookmarkStart w:id="33" w:name="Text21"/>
      <w:r w:rsidR="008E3C69">
        <w:instrText xml:space="preserve"> FORMTEXT </w:instrText>
      </w:r>
      <w:r w:rsidR="008E3C69">
        <w:fldChar w:fldCharType="separate"/>
      </w:r>
      <w:r w:rsidR="008E3C69">
        <w:rPr>
          <w:noProof/>
        </w:rPr>
        <w:t> </w:t>
      </w:r>
      <w:r w:rsidR="008E3C69">
        <w:rPr>
          <w:noProof/>
        </w:rPr>
        <w:t> </w:t>
      </w:r>
      <w:r w:rsidR="008E3C69">
        <w:rPr>
          <w:noProof/>
        </w:rPr>
        <w:t> </w:t>
      </w:r>
      <w:r w:rsidR="008E3C69">
        <w:rPr>
          <w:noProof/>
        </w:rPr>
        <w:t> </w:t>
      </w:r>
      <w:r w:rsidR="008E3C69">
        <w:rPr>
          <w:noProof/>
        </w:rPr>
        <w:t> </w:t>
      </w:r>
      <w:r w:rsidR="008E3C69">
        <w:fldChar w:fldCharType="end"/>
      </w:r>
      <w:bookmarkEnd w:id="33"/>
    </w:p>
    <w:p w14:paraId="427D00CA" w14:textId="77777777" w:rsidR="00886C7F" w:rsidRDefault="00886C7F" w:rsidP="00732E7F">
      <w:pPr>
        <w:ind w:left="1080"/>
      </w:pPr>
    </w:p>
    <w:p w14:paraId="50941A6D" w14:textId="77777777" w:rsidR="00886C7F" w:rsidRDefault="00886C7F" w:rsidP="009C3218">
      <w:pPr>
        <w:numPr>
          <w:ilvl w:val="1"/>
          <w:numId w:val="1"/>
        </w:numPr>
      </w:pPr>
      <w:r>
        <w:t>Underlying co</w:t>
      </w:r>
      <w:r w:rsidR="009C3218">
        <w:t>-</w:t>
      </w:r>
      <w:r>
        <w:t>morbid condition(s):</w:t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bookmarkStart w:id="34" w:name="Text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14:paraId="5CC6A7A7" w14:textId="77777777" w:rsidR="009C3218" w:rsidRDefault="009C3218" w:rsidP="009C3218">
      <w:pPr>
        <w:ind w:left="1080"/>
      </w:pPr>
    </w:p>
    <w:p w14:paraId="4C1AACA0" w14:textId="77777777" w:rsidR="00732E7F" w:rsidRDefault="00732E7F" w:rsidP="00732E7F">
      <w:pPr>
        <w:ind w:left="1080"/>
      </w:pPr>
      <w:r>
        <w:tab/>
        <w:t xml:space="preserve"> </w:t>
      </w:r>
    </w:p>
    <w:p w14:paraId="753B4D14" w14:textId="77777777" w:rsidR="00D65A73" w:rsidRDefault="00D65A73" w:rsidP="00D65A73">
      <w:pPr>
        <w:ind w:left="1080"/>
      </w:pPr>
    </w:p>
    <w:p w14:paraId="7F08F3D2" w14:textId="77777777" w:rsidR="006A6FAF" w:rsidRDefault="00886C7F" w:rsidP="006A6FAF">
      <w:pPr>
        <w:numPr>
          <w:ilvl w:val="0"/>
          <w:numId w:val="1"/>
        </w:numPr>
      </w:pPr>
      <w:r>
        <w:t xml:space="preserve">PROPOSED CLOFAZIMINE </w:t>
      </w:r>
      <w:r w:rsidR="006A6FAF">
        <w:t>TREATMENT PLAN</w:t>
      </w:r>
    </w:p>
    <w:p w14:paraId="157EAD5D" w14:textId="77777777" w:rsidR="009C3218" w:rsidRDefault="009C3218" w:rsidP="009C3218">
      <w:pPr>
        <w:ind w:left="360"/>
      </w:pPr>
    </w:p>
    <w:p w14:paraId="37CD75D1" w14:textId="77777777" w:rsidR="00D65A73" w:rsidRDefault="00D65A73" w:rsidP="00D65A73">
      <w:pPr>
        <w:numPr>
          <w:ilvl w:val="1"/>
          <w:numId w:val="1"/>
        </w:numPr>
      </w:pPr>
      <w:r>
        <w:t xml:space="preserve">Proposed dose </w:t>
      </w:r>
      <w:r w:rsidR="008D4097">
        <w:t xml:space="preserve">(mg/day) </w:t>
      </w:r>
      <w:r w:rsidR="008E3C69">
        <w:fldChar w:fldCharType="begin">
          <w:ffData>
            <w:name w:val="Text22"/>
            <w:enabled/>
            <w:calcOnExit w:val="0"/>
            <w:textInput/>
          </w:ffData>
        </w:fldChar>
      </w:r>
      <w:bookmarkStart w:id="35" w:name="Text22"/>
      <w:r w:rsidR="008E3C69">
        <w:instrText xml:space="preserve"> FORMTEXT </w:instrText>
      </w:r>
      <w:r w:rsidR="008E3C69">
        <w:fldChar w:fldCharType="separate"/>
      </w:r>
      <w:r w:rsidR="008E3C69">
        <w:rPr>
          <w:noProof/>
        </w:rPr>
        <w:t> </w:t>
      </w:r>
      <w:r w:rsidR="008E3C69">
        <w:rPr>
          <w:noProof/>
        </w:rPr>
        <w:t> </w:t>
      </w:r>
      <w:r w:rsidR="008E3C69">
        <w:rPr>
          <w:noProof/>
        </w:rPr>
        <w:t> </w:t>
      </w:r>
      <w:r w:rsidR="008E3C69">
        <w:rPr>
          <w:noProof/>
        </w:rPr>
        <w:t> </w:t>
      </w:r>
      <w:r w:rsidR="008E3C69">
        <w:rPr>
          <w:noProof/>
        </w:rPr>
        <w:t> </w:t>
      </w:r>
      <w:r w:rsidR="008E3C69">
        <w:fldChar w:fldCharType="end"/>
      </w:r>
      <w:bookmarkEnd w:id="35"/>
    </w:p>
    <w:p w14:paraId="602DB322" w14:textId="3E81994F" w:rsidR="00060AD6" w:rsidRDefault="00060AD6" w:rsidP="00D65A73">
      <w:pPr>
        <w:numPr>
          <w:ilvl w:val="1"/>
          <w:numId w:val="1"/>
        </w:numPr>
      </w:pPr>
      <w:r>
        <w:t xml:space="preserve">Proposed duration (months)   </w:t>
      </w:r>
      <w:r w:rsidR="00024799">
        <w:fldChar w:fldCharType="begin">
          <w:ffData>
            <w:name w:val="Text22"/>
            <w:enabled/>
            <w:calcOnExit w:val="0"/>
            <w:textInput/>
          </w:ffData>
        </w:fldChar>
      </w:r>
      <w:r w:rsidR="00024799">
        <w:instrText xml:space="preserve"> FORMTEXT </w:instrText>
      </w:r>
      <w:r w:rsidR="00024799">
        <w:fldChar w:fldCharType="separate"/>
      </w:r>
      <w:r w:rsidR="00024799">
        <w:rPr>
          <w:noProof/>
        </w:rPr>
        <w:t> </w:t>
      </w:r>
      <w:r w:rsidR="00024799">
        <w:rPr>
          <w:noProof/>
        </w:rPr>
        <w:t> </w:t>
      </w:r>
      <w:r w:rsidR="00024799">
        <w:rPr>
          <w:noProof/>
        </w:rPr>
        <w:t> </w:t>
      </w:r>
      <w:r w:rsidR="00024799">
        <w:rPr>
          <w:noProof/>
        </w:rPr>
        <w:t> </w:t>
      </w:r>
      <w:r w:rsidR="00024799">
        <w:rPr>
          <w:noProof/>
        </w:rPr>
        <w:t> </w:t>
      </w:r>
      <w:r w:rsidR="00024799">
        <w:fldChar w:fldCharType="end"/>
      </w:r>
      <w:r>
        <w:t xml:space="preserve"> </w:t>
      </w:r>
      <w:r>
        <w:rPr>
          <w:u w:val="single"/>
        </w:rPr>
        <w:t xml:space="preserve">          </w:t>
      </w:r>
      <w:r>
        <w:t xml:space="preserve">   </w:t>
      </w:r>
    </w:p>
    <w:p w14:paraId="543E01E2" w14:textId="77777777" w:rsidR="008D4097" w:rsidRDefault="00D65A73" w:rsidP="00D65A73">
      <w:pPr>
        <w:numPr>
          <w:ilvl w:val="1"/>
          <w:numId w:val="1"/>
        </w:numPr>
      </w:pPr>
      <w:r>
        <w:t>Proposed plan</w:t>
      </w:r>
      <w:r w:rsidR="008D4097">
        <w:t>/frequency of assessment to determine response to therapy</w:t>
      </w:r>
      <w:r>
        <w:t xml:space="preserve"> </w:t>
      </w:r>
    </w:p>
    <w:p w14:paraId="69DB0F78" w14:textId="77777777" w:rsidR="008D4097" w:rsidRDefault="008D4097" w:rsidP="004612E6">
      <w:pPr>
        <w:numPr>
          <w:ilvl w:val="2"/>
          <w:numId w:val="1"/>
        </w:numPr>
      </w:pPr>
      <w:r>
        <w:t xml:space="preserve">Cultures/frequency: </w:t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bookmarkStart w:id="36" w:name="Text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p w14:paraId="13ED5CAB" w14:textId="77777777" w:rsidR="004612E6" w:rsidRDefault="004612E6" w:rsidP="004612E6">
      <w:pPr>
        <w:ind w:left="1980"/>
      </w:pPr>
    </w:p>
    <w:p w14:paraId="1408B915" w14:textId="77777777" w:rsidR="004612E6" w:rsidRDefault="004612E6" w:rsidP="004612E6">
      <w:pPr>
        <w:ind w:left="1980"/>
      </w:pPr>
    </w:p>
    <w:p w14:paraId="2DB10D82" w14:textId="77777777" w:rsidR="008D4097" w:rsidRDefault="008D4097" w:rsidP="009C3218">
      <w:pPr>
        <w:numPr>
          <w:ilvl w:val="2"/>
          <w:numId w:val="1"/>
        </w:numPr>
      </w:pPr>
      <w:r>
        <w:t xml:space="preserve">Radiology/frequency: </w:t>
      </w:r>
      <w:r>
        <w:fldChar w:fldCharType="begin">
          <w:ffData>
            <w:name w:val="Text40"/>
            <w:enabled/>
            <w:calcOnExit w:val="0"/>
            <w:textInput/>
          </w:ffData>
        </w:fldChar>
      </w:r>
      <w:bookmarkStart w:id="37" w:name="Text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</w:p>
    <w:p w14:paraId="7C5FF483" w14:textId="77777777" w:rsidR="004612E6" w:rsidRDefault="004612E6" w:rsidP="004612E6">
      <w:pPr>
        <w:ind w:left="1980"/>
      </w:pPr>
    </w:p>
    <w:p w14:paraId="08343FF4" w14:textId="77777777" w:rsidR="004612E6" w:rsidRDefault="004612E6" w:rsidP="004612E6">
      <w:pPr>
        <w:ind w:left="1980"/>
      </w:pPr>
    </w:p>
    <w:p w14:paraId="57861894" w14:textId="77777777" w:rsidR="008D4097" w:rsidRDefault="008D4097" w:rsidP="008D4097">
      <w:pPr>
        <w:numPr>
          <w:ilvl w:val="2"/>
          <w:numId w:val="1"/>
        </w:numPr>
      </w:pPr>
      <w:r>
        <w:t xml:space="preserve">Clinical signs and symptoms frequency: </w:t>
      </w:r>
      <w:r>
        <w:fldChar w:fldCharType="begin">
          <w:ffData>
            <w:name w:val="Text41"/>
            <w:enabled/>
            <w:calcOnExit w:val="0"/>
            <w:textInput/>
          </w:ffData>
        </w:fldChar>
      </w:r>
      <w:bookmarkStart w:id="38" w:name="Text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</w:p>
    <w:p w14:paraId="4E69D4A9" w14:textId="77777777" w:rsidR="004612E6" w:rsidRDefault="004612E6" w:rsidP="004612E6">
      <w:pPr>
        <w:ind w:left="1980"/>
      </w:pPr>
    </w:p>
    <w:p w14:paraId="4D102AA4" w14:textId="77777777" w:rsidR="008D4097" w:rsidRDefault="008D4097" w:rsidP="008D4097">
      <w:pPr>
        <w:ind w:left="1080"/>
      </w:pPr>
      <w:r>
        <w:t xml:space="preserve">        </w:t>
      </w:r>
    </w:p>
    <w:p w14:paraId="0040A7DB" w14:textId="77777777" w:rsidR="00D65A73" w:rsidRDefault="008D4097" w:rsidP="008D4097">
      <w:pPr>
        <w:ind w:left="1080"/>
      </w:pPr>
      <w:r>
        <w:t>Proposed criteria for discontinuation of clofazimine (check as many as applicable)</w:t>
      </w:r>
    </w:p>
    <w:p w14:paraId="4B741A9B" w14:textId="77777777" w:rsidR="008E3C69" w:rsidRDefault="008E3C69" w:rsidP="008E3C69">
      <w:pPr>
        <w:ind w:left="1080"/>
      </w:pPr>
    </w:p>
    <w:p w14:paraId="402D7FEE" w14:textId="77777777" w:rsidR="009C3218" w:rsidRDefault="00D65A73" w:rsidP="00D65A73">
      <w:pPr>
        <w:ind w:left="1080"/>
      </w:pPr>
      <w:r>
        <w:tab/>
      </w:r>
      <w:r w:rsidR="008E3C69">
        <w:t xml:space="preserve"> </w:t>
      </w:r>
      <w:r w:rsidR="008E3C69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3"/>
      <w:r w:rsidR="008E3C69">
        <w:instrText xml:space="preserve"> FORMCHECKBOX </w:instrText>
      </w:r>
      <w:r w:rsidR="00A83CEB">
        <w:fldChar w:fldCharType="separate"/>
      </w:r>
      <w:r w:rsidR="008E3C69">
        <w:fldChar w:fldCharType="end"/>
      </w:r>
      <w:bookmarkEnd w:id="39"/>
      <w:r w:rsidR="008E3C69">
        <w:t xml:space="preserve"> </w:t>
      </w:r>
      <w:r>
        <w:t>Dem</w:t>
      </w:r>
      <w:r w:rsidR="009C3218">
        <w:t xml:space="preserve">onstration of lack of efficacy </w:t>
      </w:r>
    </w:p>
    <w:p w14:paraId="2C91AA99" w14:textId="77777777" w:rsidR="00D65A73" w:rsidRDefault="009C3218" w:rsidP="00D65A73">
      <w:pPr>
        <w:ind w:left="1080"/>
      </w:pPr>
      <w:r>
        <w:tab/>
      </w:r>
      <w:r>
        <w:tab/>
        <w:t xml:space="preserve">Describe </w:t>
      </w:r>
      <w:r w:rsidR="00D65A73">
        <w:t xml:space="preserve">criteria on the basis of which response of therapy or lack </w:t>
      </w:r>
      <w:r>
        <w:tab/>
        <w:t xml:space="preserve"> </w:t>
      </w:r>
      <w:r>
        <w:tab/>
        <w:t xml:space="preserve">            </w:t>
      </w:r>
      <w:r w:rsidR="008D4097">
        <w:t>there</w:t>
      </w:r>
      <w:r w:rsidR="00D65A73">
        <w:t>of, is determined</w:t>
      </w:r>
      <w:r>
        <w:t xml:space="preserve"> </w:t>
      </w:r>
      <w:r>
        <w:fldChar w:fldCharType="begin">
          <w:ffData>
            <w:name w:val="Text44"/>
            <w:enabled/>
            <w:calcOnExit w:val="0"/>
            <w:textInput/>
          </w:ffData>
        </w:fldChar>
      </w:r>
      <w:bookmarkStart w:id="40" w:name="Text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</w:p>
    <w:p w14:paraId="6B4A80F4" w14:textId="77777777" w:rsidR="00D65A73" w:rsidRDefault="00D65A73" w:rsidP="00D65A73">
      <w:pPr>
        <w:ind w:left="1080"/>
      </w:pPr>
    </w:p>
    <w:p w14:paraId="2441F486" w14:textId="77777777" w:rsidR="00D65A73" w:rsidRDefault="00D65A73" w:rsidP="00D65A73">
      <w:pPr>
        <w:ind w:left="1080"/>
      </w:pPr>
      <w:r>
        <w:tab/>
      </w:r>
      <w:r w:rsidR="008E3C6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4"/>
      <w:r w:rsidR="008E3C69">
        <w:instrText xml:space="preserve"> FORMCHECKBOX </w:instrText>
      </w:r>
      <w:r w:rsidR="00A83CEB">
        <w:fldChar w:fldCharType="separate"/>
      </w:r>
      <w:r w:rsidR="008E3C69">
        <w:fldChar w:fldCharType="end"/>
      </w:r>
      <w:bookmarkEnd w:id="41"/>
      <w:r w:rsidR="008E3C69">
        <w:t xml:space="preserve">   </w:t>
      </w:r>
      <w:r>
        <w:t>Intolerance/toxicity</w:t>
      </w:r>
      <w:r w:rsidR="008D4097">
        <w:t xml:space="preserve"> (specify nature of event)</w:t>
      </w:r>
    </w:p>
    <w:p w14:paraId="114E711B" w14:textId="77777777" w:rsidR="009C3218" w:rsidRDefault="009C3218" w:rsidP="00D65A73">
      <w:pPr>
        <w:ind w:left="1080"/>
      </w:pPr>
      <w:r>
        <w:tab/>
        <w:t xml:space="preserve">        </w:t>
      </w:r>
      <w:r>
        <w:fldChar w:fldCharType="begin">
          <w:ffData>
            <w:name w:val="Text45"/>
            <w:enabled/>
            <w:calcOnExit w:val="0"/>
            <w:textInput/>
          </w:ffData>
        </w:fldChar>
      </w:r>
      <w:bookmarkStart w:id="42" w:name="Text4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</w:p>
    <w:p w14:paraId="0955C3AC" w14:textId="77777777" w:rsidR="008E3C69" w:rsidRDefault="008E3C69" w:rsidP="00D65A73">
      <w:pPr>
        <w:ind w:left="1080"/>
      </w:pPr>
    </w:p>
    <w:p w14:paraId="4FD945C3" w14:textId="61779F37" w:rsidR="009C3218" w:rsidRDefault="008E3C69" w:rsidP="00D65A73">
      <w:pPr>
        <w:ind w:left="1080"/>
      </w:pPr>
      <w:r>
        <w:tab/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15"/>
      <w:r>
        <w:instrText xml:space="preserve"> FORMCHECKBOX </w:instrText>
      </w:r>
      <w:r w:rsidR="00A83CEB">
        <w:fldChar w:fldCharType="separate"/>
      </w:r>
      <w:r>
        <w:fldChar w:fldCharType="end"/>
      </w:r>
      <w:bookmarkEnd w:id="43"/>
      <w:r>
        <w:t xml:space="preserve">    Other</w:t>
      </w:r>
      <w:r w:rsidR="008D4097">
        <w:t xml:space="preserve"> (specify)</w:t>
      </w:r>
      <w:r w:rsidR="009C3218">
        <w:t xml:space="preserve">    </w:t>
      </w:r>
    </w:p>
    <w:p w14:paraId="5D5639B5" w14:textId="77777777" w:rsidR="001A7857" w:rsidRDefault="001A7857" w:rsidP="00D65A73">
      <w:pPr>
        <w:ind w:left="1080"/>
      </w:pPr>
    </w:p>
    <w:p w14:paraId="60999E56" w14:textId="73429147" w:rsidR="006A6FAF" w:rsidRDefault="00F203CA" w:rsidP="006A6FAF">
      <w:pPr>
        <w:ind w:left="360"/>
      </w:pPr>
      <w:r>
        <w:tab/>
      </w:r>
    </w:p>
    <w:p w14:paraId="005C24E2" w14:textId="77777777" w:rsidR="000F1B82" w:rsidRDefault="002E27C5" w:rsidP="006A6FAF">
      <w:pPr>
        <w:numPr>
          <w:ilvl w:val="0"/>
          <w:numId w:val="1"/>
        </w:numPr>
      </w:pPr>
      <w:r>
        <w:t>INSTITUTIONAL REVIEW BOARD</w:t>
      </w:r>
    </w:p>
    <w:p w14:paraId="1B79FF4E" w14:textId="6AF7FB8A" w:rsidR="007E4CA3" w:rsidRDefault="002E27C5" w:rsidP="007E4CA3">
      <w:pPr>
        <w:ind w:left="360"/>
      </w:pPr>
      <w:r>
        <w:br/>
      </w:r>
      <w:r w:rsidR="006A6FAF">
        <w:t xml:space="preserve">Use of an investigational drug requires approval by an Institutional Review Board (IRB) before administration </w:t>
      </w:r>
      <w:r w:rsidR="001A7857">
        <w:t xml:space="preserve">of the drug (21CFR </w:t>
      </w:r>
      <w:r w:rsidR="007E4CA3">
        <w:t>56.103) and assurance of IRB review (21 CFR 312.66).</w:t>
      </w:r>
    </w:p>
    <w:p w14:paraId="3D6142C3" w14:textId="77777777" w:rsidR="008D1351" w:rsidRDefault="008D1351" w:rsidP="001A7857"/>
    <w:p w14:paraId="76C0827E" w14:textId="2B8F8EAD" w:rsidR="00C90313" w:rsidRDefault="002202F7" w:rsidP="001A7857">
      <w:r>
        <w:t xml:space="preserve">Sponsor’s </w:t>
      </w:r>
      <w:r w:rsidR="00C90313">
        <w:t>Signature:</w:t>
      </w:r>
      <w:r w:rsidR="006C1869">
        <w:t xml:space="preserve"> </w:t>
      </w:r>
      <w:r w:rsidR="006C1869">
        <w:fldChar w:fldCharType="begin">
          <w:ffData>
            <w:name w:val="Text27"/>
            <w:enabled/>
            <w:calcOnExit w:val="0"/>
            <w:textInput/>
          </w:ffData>
        </w:fldChar>
      </w:r>
      <w:bookmarkStart w:id="44" w:name="Text27"/>
      <w:r w:rsidR="006C1869">
        <w:instrText xml:space="preserve"> FORMTEXT </w:instrText>
      </w:r>
      <w:r w:rsidR="006C1869">
        <w:fldChar w:fldCharType="separate"/>
      </w:r>
      <w:r w:rsidR="006C1869">
        <w:rPr>
          <w:noProof/>
        </w:rPr>
        <w:t> </w:t>
      </w:r>
      <w:r w:rsidR="006C1869">
        <w:rPr>
          <w:noProof/>
        </w:rPr>
        <w:t> </w:t>
      </w:r>
      <w:r w:rsidR="006C1869">
        <w:rPr>
          <w:noProof/>
        </w:rPr>
        <w:t> </w:t>
      </w:r>
      <w:r w:rsidR="006C1869">
        <w:rPr>
          <w:noProof/>
        </w:rPr>
        <w:t> </w:t>
      </w:r>
      <w:r w:rsidR="006C1869">
        <w:rPr>
          <w:noProof/>
        </w:rPr>
        <w:t> </w:t>
      </w:r>
      <w:r w:rsidR="006C1869">
        <w:fldChar w:fldCharType="end"/>
      </w:r>
      <w:bookmarkEnd w:id="44"/>
    </w:p>
    <w:p w14:paraId="525B1AB4" w14:textId="77777777" w:rsidR="00C90313" w:rsidRDefault="00C90313" w:rsidP="001A7857">
      <w:r>
        <w:t>Date:</w:t>
      </w:r>
      <w:r w:rsidR="006C1869">
        <w:t xml:space="preserve"> </w:t>
      </w:r>
      <w:r w:rsidR="006C1869">
        <w:fldChar w:fldCharType="begin">
          <w:ffData>
            <w:name w:val="Text28"/>
            <w:enabled/>
            <w:calcOnExit w:val="0"/>
            <w:textInput/>
          </w:ffData>
        </w:fldChar>
      </w:r>
      <w:bookmarkStart w:id="45" w:name="Text28"/>
      <w:r w:rsidR="006C1869">
        <w:instrText xml:space="preserve"> FORMTEXT </w:instrText>
      </w:r>
      <w:r w:rsidR="006C1869">
        <w:fldChar w:fldCharType="separate"/>
      </w:r>
      <w:r w:rsidR="006C1869">
        <w:rPr>
          <w:noProof/>
        </w:rPr>
        <w:t> </w:t>
      </w:r>
      <w:r w:rsidR="006C1869">
        <w:rPr>
          <w:noProof/>
        </w:rPr>
        <w:t> </w:t>
      </w:r>
      <w:r w:rsidR="006C1869">
        <w:rPr>
          <w:noProof/>
        </w:rPr>
        <w:t> </w:t>
      </w:r>
      <w:r w:rsidR="006C1869">
        <w:rPr>
          <w:noProof/>
        </w:rPr>
        <w:t> </w:t>
      </w:r>
      <w:r w:rsidR="006C1869">
        <w:rPr>
          <w:noProof/>
        </w:rPr>
        <w:t> </w:t>
      </w:r>
      <w:r w:rsidR="006C1869">
        <w:fldChar w:fldCharType="end"/>
      </w:r>
      <w:bookmarkEnd w:id="45"/>
    </w:p>
    <w:p w14:paraId="0C1C39D8" w14:textId="77777777" w:rsidR="00C90313" w:rsidRDefault="00C90313" w:rsidP="001A7857"/>
    <w:p w14:paraId="31E3CDC4" w14:textId="77777777" w:rsidR="00C90313" w:rsidRDefault="00C90313" w:rsidP="001A7857"/>
    <w:p w14:paraId="0B5997D2" w14:textId="77777777" w:rsidR="00C90313" w:rsidRDefault="00C90313" w:rsidP="001A7857">
      <w:pPr>
        <w:pBdr>
          <w:bottom w:val="single" w:sz="12" w:space="1" w:color="auto"/>
        </w:pBdr>
      </w:pPr>
    </w:p>
    <w:p w14:paraId="07220EF0" w14:textId="77777777" w:rsidR="00C90313" w:rsidRDefault="00C90313" w:rsidP="001A7857">
      <w:r>
        <w:t>FOR FDA USE</w:t>
      </w:r>
    </w:p>
    <w:p w14:paraId="40A3B0C7" w14:textId="77777777" w:rsidR="00C90313" w:rsidRDefault="00C90313" w:rsidP="001A7857"/>
    <w:p w14:paraId="62C1A6D8" w14:textId="77777777" w:rsidR="00C90313" w:rsidRDefault="00C90313" w:rsidP="001A7857">
      <w:r>
        <w:t>Approving MO/Project Manager</w:t>
      </w:r>
    </w:p>
    <w:p w14:paraId="3A2AA388" w14:textId="77777777" w:rsidR="00C90313" w:rsidRDefault="00C90313" w:rsidP="001A7857">
      <w:r>
        <w:t xml:space="preserve">Single </w:t>
      </w:r>
      <w:smartTag w:uri="urn:schemas-microsoft-com:office:smarttags" w:element="place">
        <w:smartTag w:uri="urn:schemas-microsoft-com:office:smarttags" w:element="City">
          <w:r>
            <w:t>Patient</w:t>
          </w:r>
        </w:smartTag>
        <w:r>
          <w:t xml:space="preserve"> </w:t>
        </w:r>
        <w:smartTag w:uri="urn:schemas-microsoft-com:office:smarttags" w:element="State">
          <w:r>
            <w:t>IND</w:t>
          </w:r>
        </w:smartTag>
      </w:smartTag>
      <w:r>
        <w:t xml:space="preserve"> #: </w:t>
      </w:r>
    </w:p>
    <w:p w14:paraId="10D063F0" w14:textId="77777777" w:rsidR="00FE587D" w:rsidRDefault="00C90313" w:rsidP="006A6FAF">
      <w:r>
        <w:t>Date issued:</w:t>
      </w:r>
    </w:p>
    <w:p w14:paraId="2596A543" w14:textId="77777777" w:rsidR="00A52860" w:rsidRDefault="00A52860" w:rsidP="006A6FAF"/>
    <w:p w14:paraId="1F4EC239" w14:textId="77777777" w:rsidR="00A52860" w:rsidRDefault="00A52860" w:rsidP="006A6FAF"/>
    <w:p w14:paraId="2B7DD81B" w14:textId="77777777" w:rsidR="00A52860" w:rsidRDefault="00A52860" w:rsidP="006A6FAF"/>
    <w:p w14:paraId="15D83DA8" w14:textId="77777777" w:rsidR="00A52860" w:rsidRDefault="00A52860" w:rsidP="006A6FAF"/>
    <w:p w14:paraId="23C21233" w14:textId="77777777" w:rsidR="00A52860" w:rsidRDefault="00A52860" w:rsidP="006A6FAF"/>
    <w:sectPr w:rsidR="00A52860" w:rsidSect="001610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C45C7" w14:textId="77777777" w:rsidR="001B7828" w:rsidRDefault="001B7828">
      <w:r>
        <w:separator/>
      </w:r>
    </w:p>
  </w:endnote>
  <w:endnote w:type="continuationSeparator" w:id="0">
    <w:p w14:paraId="637C7B0E" w14:textId="77777777" w:rsidR="001B7828" w:rsidRDefault="001B7828">
      <w:r>
        <w:continuationSeparator/>
      </w:r>
    </w:p>
  </w:endnote>
  <w:endnote w:type="continuationNotice" w:id="1">
    <w:p w14:paraId="74CFFC52" w14:textId="77777777" w:rsidR="001B7828" w:rsidRDefault="001B78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0BE59" w14:textId="77777777" w:rsidR="001610E2" w:rsidRDefault="001610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A1847" w14:textId="77777777" w:rsidR="001610E2" w:rsidRPr="001610E2" w:rsidRDefault="001610E2" w:rsidP="001610E2">
    <w:pPr>
      <w:pStyle w:val="Footer"/>
      <w:jc w:val="center"/>
      <w:rPr>
        <w:sz w:val="20"/>
        <w:szCs w:val="20"/>
      </w:rPr>
    </w:pPr>
    <w:r w:rsidRPr="001610E2">
      <w:rPr>
        <w:sz w:val="20"/>
        <w:szCs w:val="20"/>
      </w:rPr>
      <w:t xml:space="preserve">Clofazimine/Single </w:t>
    </w:r>
    <w:smartTag w:uri="urn:schemas-microsoft-com:office:smarttags" w:element="place">
      <w:smartTag w:uri="urn:schemas-microsoft-com:office:smarttags" w:element="City">
        <w:r w:rsidRPr="001610E2">
          <w:rPr>
            <w:sz w:val="20"/>
            <w:szCs w:val="20"/>
          </w:rPr>
          <w:t>Patient</w:t>
        </w:r>
      </w:smartTag>
      <w:r w:rsidRPr="001610E2">
        <w:rPr>
          <w:sz w:val="20"/>
          <w:szCs w:val="20"/>
        </w:rPr>
        <w:t xml:space="preserve"> </w:t>
      </w:r>
      <w:smartTag w:uri="urn:schemas-microsoft-com:office:smarttags" w:element="State">
        <w:r w:rsidRPr="001610E2">
          <w:rPr>
            <w:sz w:val="20"/>
            <w:szCs w:val="20"/>
          </w:rPr>
          <w:t>IND</w:t>
        </w:r>
      </w:smartTag>
    </w:smartTag>
  </w:p>
  <w:p w14:paraId="1DD2077B" w14:textId="77777777" w:rsidR="001610E2" w:rsidRDefault="001610E2" w:rsidP="001610E2">
    <w:pPr>
      <w:pStyle w:val="Footer"/>
      <w:jc w:val="center"/>
    </w:pPr>
    <w:r w:rsidRPr="001610E2">
      <w:rPr>
        <w:sz w:val="20"/>
        <w:szCs w:val="20"/>
      </w:rPr>
      <w:t xml:space="preserve">Page </w:t>
    </w:r>
    <w:r w:rsidRPr="001610E2">
      <w:rPr>
        <w:rStyle w:val="PageNumber"/>
        <w:sz w:val="20"/>
        <w:szCs w:val="20"/>
      </w:rPr>
      <w:fldChar w:fldCharType="begin"/>
    </w:r>
    <w:r w:rsidRPr="001610E2">
      <w:rPr>
        <w:rStyle w:val="PageNumber"/>
        <w:sz w:val="20"/>
        <w:szCs w:val="20"/>
      </w:rPr>
      <w:instrText xml:space="preserve"> PAGE </w:instrText>
    </w:r>
    <w:r w:rsidRPr="001610E2">
      <w:rPr>
        <w:rStyle w:val="PageNumber"/>
        <w:sz w:val="20"/>
        <w:szCs w:val="20"/>
      </w:rPr>
      <w:fldChar w:fldCharType="separate"/>
    </w:r>
    <w:r w:rsidR="00E07452">
      <w:rPr>
        <w:rStyle w:val="PageNumber"/>
        <w:noProof/>
        <w:sz w:val="20"/>
        <w:szCs w:val="20"/>
      </w:rPr>
      <w:t>2</w:t>
    </w:r>
    <w:r w:rsidRPr="001610E2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00AA7" w14:textId="77777777" w:rsidR="001610E2" w:rsidRDefault="00161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FB643" w14:textId="77777777" w:rsidR="001B7828" w:rsidRDefault="001B7828">
      <w:r>
        <w:separator/>
      </w:r>
    </w:p>
  </w:footnote>
  <w:footnote w:type="continuationSeparator" w:id="0">
    <w:p w14:paraId="34F3A573" w14:textId="77777777" w:rsidR="001B7828" w:rsidRDefault="001B7828">
      <w:r>
        <w:continuationSeparator/>
      </w:r>
    </w:p>
  </w:footnote>
  <w:footnote w:type="continuationNotice" w:id="1">
    <w:p w14:paraId="7A8755FE" w14:textId="77777777" w:rsidR="001B7828" w:rsidRDefault="001B78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3EBDF" w14:textId="77777777" w:rsidR="001610E2" w:rsidRDefault="001610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7B2C6" w14:textId="77777777" w:rsidR="001610E2" w:rsidRDefault="001610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8766C" w14:textId="77777777" w:rsidR="001610E2" w:rsidRDefault="001610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25093"/>
    <w:multiLevelType w:val="hybridMultilevel"/>
    <w:tmpl w:val="CC7E81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238B1"/>
    <w:multiLevelType w:val="hybridMultilevel"/>
    <w:tmpl w:val="5D783BEA"/>
    <w:lvl w:ilvl="0" w:tplc="4EA2FB30">
      <w:start w:val="1"/>
      <w:numFmt w:val="lowerLetter"/>
      <w:lvlText w:val="%1."/>
      <w:lvlJc w:val="left"/>
      <w:pPr>
        <w:tabs>
          <w:tab w:val="num" w:pos="1584"/>
        </w:tabs>
        <w:ind w:left="1584" w:hanging="432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"/>
        </w:tabs>
        <w:ind w:left="2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36"/>
        </w:tabs>
        <w:ind w:left="9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6"/>
        </w:tabs>
        <w:ind w:left="16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76"/>
        </w:tabs>
        <w:ind w:left="23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6"/>
        </w:tabs>
        <w:ind w:left="30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6"/>
        </w:tabs>
        <w:ind w:left="38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36"/>
        </w:tabs>
        <w:ind w:left="45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6"/>
        </w:tabs>
        <w:ind w:left="5256" w:hanging="180"/>
      </w:pPr>
    </w:lvl>
  </w:abstractNum>
  <w:abstractNum w:abstractNumId="2" w15:restartNumberingAfterBreak="0">
    <w:nsid w:val="16877CAE"/>
    <w:multiLevelType w:val="hybridMultilevel"/>
    <w:tmpl w:val="62305522"/>
    <w:lvl w:ilvl="0" w:tplc="AF920DDC">
      <w:start w:val="1"/>
      <w:numFmt w:val="lowerRoman"/>
      <w:lvlText w:val="%1."/>
      <w:lvlJc w:val="left"/>
      <w:pPr>
        <w:tabs>
          <w:tab w:val="num" w:pos="1512"/>
        </w:tabs>
        <w:ind w:left="1512" w:hanging="432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7372B4"/>
    <w:multiLevelType w:val="hybridMultilevel"/>
    <w:tmpl w:val="6B701F18"/>
    <w:lvl w:ilvl="0" w:tplc="4EA2FB30">
      <w:start w:val="1"/>
      <w:numFmt w:val="lowerLetter"/>
      <w:lvlText w:val="%1."/>
      <w:lvlJc w:val="left"/>
      <w:pPr>
        <w:tabs>
          <w:tab w:val="num" w:pos="1152"/>
        </w:tabs>
        <w:ind w:left="1152" w:hanging="432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16"/>
        </w:tabs>
        <w:ind w:left="-2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"/>
        </w:tabs>
        <w:ind w:left="5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24"/>
        </w:tabs>
        <w:ind w:left="12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44"/>
        </w:tabs>
        <w:ind w:left="19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4"/>
        </w:tabs>
        <w:ind w:left="26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04"/>
        </w:tabs>
        <w:ind w:left="41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180"/>
      </w:pPr>
    </w:lvl>
  </w:abstractNum>
  <w:abstractNum w:abstractNumId="4" w15:restartNumberingAfterBreak="0">
    <w:nsid w:val="2D913F7E"/>
    <w:multiLevelType w:val="hybridMultilevel"/>
    <w:tmpl w:val="CEAAE342"/>
    <w:lvl w:ilvl="0" w:tplc="040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4EA2FB30">
      <w:start w:val="1"/>
      <w:numFmt w:val="lowerLetter"/>
      <w:lvlText w:val="%2."/>
      <w:lvlJc w:val="left"/>
      <w:pPr>
        <w:tabs>
          <w:tab w:val="num" w:pos="1512"/>
        </w:tabs>
        <w:ind w:left="1512" w:hanging="432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F800A9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19081E"/>
    <w:multiLevelType w:val="hybridMultilevel"/>
    <w:tmpl w:val="0F78DF32"/>
    <w:lvl w:ilvl="0" w:tplc="4EA2FB30">
      <w:start w:val="1"/>
      <w:numFmt w:val="lowerLetter"/>
      <w:lvlText w:val="%1."/>
      <w:lvlJc w:val="left"/>
      <w:pPr>
        <w:tabs>
          <w:tab w:val="num" w:pos="1152"/>
        </w:tabs>
        <w:ind w:left="1152" w:hanging="432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16"/>
        </w:tabs>
        <w:ind w:left="-2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"/>
        </w:tabs>
        <w:ind w:left="5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24"/>
        </w:tabs>
        <w:ind w:left="12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44"/>
        </w:tabs>
        <w:ind w:left="19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4"/>
        </w:tabs>
        <w:ind w:left="26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04"/>
        </w:tabs>
        <w:ind w:left="41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25"/>
    <w:rsid w:val="00020F75"/>
    <w:rsid w:val="00024799"/>
    <w:rsid w:val="000605E7"/>
    <w:rsid w:val="00060AD6"/>
    <w:rsid w:val="00067349"/>
    <w:rsid w:val="000910B4"/>
    <w:rsid w:val="00097027"/>
    <w:rsid w:val="000A049A"/>
    <w:rsid w:val="000A1953"/>
    <w:rsid w:val="000C6F26"/>
    <w:rsid w:val="000D24A2"/>
    <w:rsid w:val="000F1B82"/>
    <w:rsid w:val="000F3943"/>
    <w:rsid w:val="0010219B"/>
    <w:rsid w:val="00104463"/>
    <w:rsid w:val="00107869"/>
    <w:rsid w:val="00121454"/>
    <w:rsid w:val="001335AD"/>
    <w:rsid w:val="00136527"/>
    <w:rsid w:val="001610E2"/>
    <w:rsid w:val="00171513"/>
    <w:rsid w:val="00182222"/>
    <w:rsid w:val="001973A5"/>
    <w:rsid w:val="001A6003"/>
    <w:rsid w:val="001A7857"/>
    <w:rsid w:val="001B7828"/>
    <w:rsid w:val="001C4130"/>
    <w:rsid w:val="002202F7"/>
    <w:rsid w:val="0023599E"/>
    <w:rsid w:val="0026091D"/>
    <w:rsid w:val="00296C28"/>
    <w:rsid w:val="002D48F7"/>
    <w:rsid w:val="002D6EA6"/>
    <w:rsid w:val="002E27C5"/>
    <w:rsid w:val="002E7752"/>
    <w:rsid w:val="0031760A"/>
    <w:rsid w:val="0034691D"/>
    <w:rsid w:val="003B543B"/>
    <w:rsid w:val="003F235C"/>
    <w:rsid w:val="004612E6"/>
    <w:rsid w:val="00483CC2"/>
    <w:rsid w:val="004B4D1F"/>
    <w:rsid w:val="004E0916"/>
    <w:rsid w:val="004F2DC9"/>
    <w:rsid w:val="004F6DE9"/>
    <w:rsid w:val="005169A4"/>
    <w:rsid w:val="00565509"/>
    <w:rsid w:val="00575E3D"/>
    <w:rsid w:val="005830EF"/>
    <w:rsid w:val="005C46E9"/>
    <w:rsid w:val="005D26D7"/>
    <w:rsid w:val="005E0194"/>
    <w:rsid w:val="005F0EF8"/>
    <w:rsid w:val="006031AB"/>
    <w:rsid w:val="00615423"/>
    <w:rsid w:val="006163B2"/>
    <w:rsid w:val="00622EEE"/>
    <w:rsid w:val="00626BE4"/>
    <w:rsid w:val="00665AB8"/>
    <w:rsid w:val="006A6FAF"/>
    <w:rsid w:val="006C0BFD"/>
    <w:rsid w:val="006C1869"/>
    <w:rsid w:val="006C67A5"/>
    <w:rsid w:val="007173B1"/>
    <w:rsid w:val="00732E7F"/>
    <w:rsid w:val="007864CB"/>
    <w:rsid w:val="00791818"/>
    <w:rsid w:val="007B1C0E"/>
    <w:rsid w:val="007B228B"/>
    <w:rsid w:val="007B26B3"/>
    <w:rsid w:val="007B2A13"/>
    <w:rsid w:val="007C0949"/>
    <w:rsid w:val="007E4CA3"/>
    <w:rsid w:val="008305EF"/>
    <w:rsid w:val="00835297"/>
    <w:rsid w:val="00844FE1"/>
    <w:rsid w:val="00872FC8"/>
    <w:rsid w:val="00874836"/>
    <w:rsid w:val="0088584F"/>
    <w:rsid w:val="00886C7F"/>
    <w:rsid w:val="008D1351"/>
    <w:rsid w:val="008D4097"/>
    <w:rsid w:val="008D6DBA"/>
    <w:rsid w:val="008E3C69"/>
    <w:rsid w:val="008E3E66"/>
    <w:rsid w:val="008E439C"/>
    <w:rsid w:val="008F569F"/>
    <w:rsid w:val="00904432"/>
    <w:rsid w:val="00916F2C"/>
    <w:rsid w:val="009245C9"/>
    <w:rsid w:val="009258DA"/>
    <w:rsid w:val="0092766D"/>
    <w:rsid w:val="009374D2"/>
    <w:rsid w:val="00952730"/>
    <w:rsid w:val="00954F89"/>
    <w:rsid w:val="00956B3E"/>
    <w:rsid w:val="00960D90"/>
    <w:rsid w:val="00981FA6"/>
    <w:rsid w:val="009953AA"/>
    <w:rsid w:val="009C3218"/>
    <w:rsid w:val="009F2ECE"/>
    <w:rsid w:val="009F4AD1"/>
    <w:rsid w:val="00A02DF3"/>
    <w:rsid w:val="00A52860"/>
    <w:rsid w:val="00A81258"/>
    <w:rsid w:val="00AA3AAE"/>
    <w:rsid w:val="00AC3D92"/>
    <w:rsid w:val="00AC544A"/>
    <w:rsid w:val="00AE2067"/>
    <w:rsid w:val="00B10C59"/>
    <w:rsid w:val="00B15513"/>
    <w:rsid w:val="00BB1028"/>
    <w:rsid w:val="00BD325D"/>
    <w:rsid w:val="00BF17BD"/>
    <w:rsid w:val="00C04B00"/>
    <w:rsid w:val="00C21F4D"/>
    <w:rsid w:val="00C27561"/>
    <w:rsid w:val="00C31725"/>
    <w:rsid w:val="00C52126"/>
    <w:rsid w:val="00C90313"/>
    <w:rsid w:val="00CA40A3"/>
    <w:rsid w:val="00CA655C"/>
    <w:rsid w:val="00CA6D59"/>
    <w:rsid w:val="00CC7B11"/>
    <w:rsid w:val="00CE085A"/>
    <w:rsid w:val="00CF3520"/>
    <w:rsid w:val="00D00974"/>
    <w:rsid w:val="00D035E5"/>
    <w:rsid w:val="00D20171"/>
    <w:rsid w:val="00D528E9"/>
    <w:rsid w:val="00D65A73"/>
    <w:rsid w:val="00D77F0A"/>
    <w:rsid w:val="00D802C7"/>
    <w:rsid w:val="00DB3A80"/>
    <w:rsid w:val="00E07452"/>
    <w:rsid w:val="00E82684"/>
    <w:rsid w:val="00E8452C"/>
    <w:rsid w:val="00EC0B46"/>
    <w:rsid w:val="00F15A03"/>
    <w:rsid w:val="00F202BA"/>
    <w:rsid w:val="00F203CA"/>
    <w:rsid w:val="00F67FBC"/>
    <w:rsid w:val="00FA125D"/>
    <w:rsid w:val="00FE587D"/>
    <w:rsid w:val="1D765FAA"/>
    <w:rsid w:val="317CA777"/>
    <w:rsid w:val="56D03A62"/>
    <w:rsid w:val="61AB8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EB93847"/>
  <w15:chartTrackingRefBased/>
  <w15:docId w15:val="{9127FF1D-570B-4FB0-A022-AC17BC5F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10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10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610E2"/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character" w:styleId="CommentReference">
    <w:name w:val="annotation referenc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E2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20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lsteinj\Desktop\Emergency%20and%20Single%20Patient%20IND%20Forms\Clofazimine%20reques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ug_x0020_Name xmlns="09630682-a7bc-4e10-83b7-b8b87e8b0a50">clofazimine</Drug_x0020_Name>
    <Application_x0020_Type_x002f_Number xmlns="09630682-a7bc-4e10-83b7-b8b87e8b0a50">XXXXXXX</Application_x0020_Type_x002f_Number>
    <RPM xmlns="09630682-a7bc-4e10-83b7-b8b87e8b0a50">49</RPM>
    <_dlc_DocId xmlns="c593544c-8bc9-488a-9957-4d59a7b3d015">HX4DUET7YKTN-45-11226</_dlc_DocId>
    <_dlc_DocIdUrl xmlns="c593544c-8bc9-488a-9957-4d59a7b3d015">
      <Url>http://sharepoint.fda.gov/orgs/CDER-OAP-DAIP/_layouts/DocIdRedir.aspx?ID=HX4DUET7YKTN-45-11226</Url>
      <Description>HX4DUET7YKTN-45-11226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5566D78CC4944BC2392DC644F5000" ma:contentTypeVersion="4" ma:contentTypeDescription="Create a new document." ma:contentTypeScope="" ma:versionID="396b73e7ba3b4fd107009bcb6744a22b">
  <xsd:schema xmlns:xsd="http://www.w3.org/2001/XMLSchema" xmlns:xs="http://www.w3.org/2001/XMLSchema" xmlns:p="http://schemas.microsoft.com/office/2006/metadata/properties" xmlns:ns2="c593544c-8bc9-488a-9957-4d59a7b3d015" xmlns:ns3="09630682-a7bc-4e10-83b7-b8b87e8b0a50" targetNamespace="http://schemas.microsoft.com/office/2006/metadata/properties" ma:root="true" ma:fieldsID="0b5b7cd184054a9fd169c6bc748f27a6" ns2:_="" ns3:_="">
    <xsd:import namespace="c593544c-8bc9-488a-9957-4d59a7b3d015"/>
    <xsd:import namespace="09630682-a7bc-4e10-83b7-b8b87e8b0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PM"/>
                <xsd:element ref="ns3:Application_x0020_Type_x002f_Number"/>
                <xsd:element ref="ns3:Drug_x0020_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3544c-8bc9-488a-9957-4d59a7b3d0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30682-a7bc-4e10-83b7-b8b87e8b0a50" elementFormDefault="qualified">
    <xsd:import namespace="http://schemas.microsoft.com/office/2006/documentManagement/types"/>
    <xsd:import namespace="http://schemas.microsoft.com/office/infopath/2007/PartnerControls"/>
    <xsd:element name="RPM" ma:index="11" ma:displayName="RPM" ma:list="{7ac6be8c-62bd-41f2-a411-3a12028d41aa}" ma:internalName="RPM" ma:readOnly="false" ma:showField="Title">
      <xsd:simpleType>
        <xsd:restriction base="dms:Lookup"/>
      </xsd:simpleType>
    </xsd:element>
    <xsd:element name="Application_x0020_Type_x002f_Number" ma:index="12" ma:displayName="Application Type/Number" ma:description="(e.g., NDA-111111)" ma:internalName="Application_x0020_Type_x002f_Number">
      <xsd:simpleType>
        <xsd:restriction base="dms:Text">
          <xsd:maxLength value="255"/>
        </xsd:restriction>
      </xsd:simpleType>
    </xsd:element>
    <xsd:element name="Drug_x0020_Name" ma:index="13" ma:displayName="Drug Name" ma:description="(e.g., ciprofloxacin)" ma:internalName="Drug_x0020_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6BB4F1-56D6-4B93-9455-CBD5A8EAC311}">
  <ds:schemaRefs>
    <ds:schemaRef ds:uri="c593544c-8bc9-488a-9957-4d59a7b3d015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09630682-a7bc-4e10-83b7-b8b87e8b0a5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EAC6DF-253A-4959-92E9-E1FE09EAA82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3241FCF-8B4B-42CF-ABA5-9C147A5AEC9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7C68633-0434-429F-849D-B305918CB2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B225C5B-3878-486A-9972-6D1D51482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3544c-8bc9-488a-9957-4d59a7b3d015"/>
    <ds:schemaRef ds:uri="09630682-a7bc-4e10-83b7-b8b87e8b0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Clofazimine request form.dot</Template>
  <TotalTime>0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 Request form clofazimine SPIND</vt:lpstr>
    </vt:vector>
  </TitlesOfParts>
  <Company>US FDA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 Request form clofazimine SPIND</dc:title>
  <dc:subject/>
  <dc:creator>milsteinj</dc:creator>
  <cp:keywords/>
  <cp:lastModifiedBy>Rodgers, Alison</cp:lastModifiedBy>
  <cp:revision>2</cp:revision>
  <cp:lastPrinted>1900-01-01T05:00:00Z</cp:lastPrinted>
  <dcterms:created xsi:type="dcterms:W3CDTF">2022-03-01T17:17:00Z</dcterms:created>
  <dcterms:modified xsi:type="dcterms:W3CDTF">2022-03-01T17:17:00Z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HX4DUET7YKTN-53-3254</vt:lpwstr>
  </property>
  <property fmtid="{D5CDD505-2E9C-101B-9397-08002B2CF9AE}" pid="3" name="_dlc_DocIdItemGuid">
    <vt:lpwstr>0682ab83-95c7-4e2f-9a00-77457af6cbfd</vt:lpwstr>
  </property>
  <property fmtid="{D5CDD505-2E9C-101B-9397-08002B2CF9AE}" pid="4" name="_dlc_DocIdUrl">
    <vt:lpwstr>http://sharepoint.fda.gov/orgs/CDER-OAP-DAIP/_layouts/DocIdRedir.aspx?ID=HX4DUET7YKTN-53-3254, HX4DUET7YKTN-53-3254</vt:lpwstr>
  </property>
  <property fmtid="{D5CDD505-2E9C-101B-9397-08002B2CF9AE}" pid="5" name="ContentTypeId">
    <vt:lpwstr>0x010100B005566D78CC4944BC2392DC644F5000</vt:lpwstr>
  </property>
</Properties>
</file>